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02214" w14:textId="42281AF8" w:rsidR="00A772C6" w:rsidRPr="00A772C6" w:rsidRDefault="00A772C6" w:rsidP="00A772C6">
      <w:pPr>
        <w:spacing w:line="276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Education</w:t>
      </w:r>
    </w:p>
    <w:p w14:paraId="191B5434" w14:textId="78BEAAB7" w:rsidR="005504C7" w:rsidRPr="00A772C6" w:rsidRDefault="005504C7" w:rsidP="005B7DA1">
      <w:pPr>
        <w:rPr>
          <w:b/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>The Pennsylvania State University</w:t>
      </w:r>
      <w:r w:rsidR="00A24F23" w:rsidRPr="00A772C6">
        <w:rPr>
          <w:i/>
          <w:color w:val="000000" w:themeColor="text1"/>
          <w:szCs w:val="24"/>
        </w:rPr>
        <w:t xml:space="preserve"> </w:t>
      </w:r>
      <w:r w:rsidR="005971BD" w:rsidRPr="00A772C6">
        <w:rPr>
          <w:i/>
          <w:color w:val="000000" w:themeColor="text1"/>
          <w:szCs w:val="24"/>
        </w:rPr>
        <w:t>(University Park, PA)</w:t>
      </w:r>
    </w:p>
    <w:p w14:paraId="487A14F3" w14:textId="77777777" w:rsidR="001C5F57" w:rsidRPr="00A772C6" w:rsidRDefault="001C5F57" w:rsidP="008772F1">
      <w:pPr>
        <w:spacing w:line="15" w:lineRule="atLeast"/>
        <w:ind w:firstLine="360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Class of </w:t>
      </w:r>
      <w:r w:rsidR="00565ABF" w:rsidRPr="00A772C6">
        <w:rPr>
          <w:color w:val="000000" w:themeColor="text1"/>
          <w:szCs w:val="24"/>
        </w:rPr>
        <w:t>May</w:t>
      </w:r>
      <w:r w:rsidR="005971BD" w:rsidRPr="00A772C6">
        <w:rPr>
          <w:color w:val="000000" w:themeColor="text1"/>
          <w:szCs w:val="24"/>
        </w:rPr>
        <w:t xml:space="preserve"> 2021</w:t>
      </w:r>
    </w:p>
    <w:p w14:paraId="0E8281C0" w14:textId="0CD6C7D1" w:rsidR="001C5F57" w:rsidRPr="00A772C6" w:rsidRDefault="00F65FCD" w:rsidP="008772F1">
      <w:pPr>
        <w:pStyle w:val="ListParagraph"/>
        <w:numPr>
          <w:ilvl w:val="0"/>
          <w:numId w:val="12"/>
        </w:numPr>
        <w:spacing w:line="15" w:lineRule="atLeas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David P. Bellisario College of Communications</w:t>
      </w:r>
      <w:r w:rsidR="00AB7DE3" w:rsidRPr="00A772C6">
        <w:rPr>
          <w:color w:val="000000" w:themeColor="text1"/>
          <w:szCs w:val="24"/>
        </w:rPr>
        <w:t xml:space="preserve"> (</w:t>
      </w:r>
      <w:r w:rsidR="00E43147">
        <w:rPr>
          <w:color w:val="000000" w:themeColor="text1"/>
          <w:szCs w:val="24"/>
        </w:rPr>
        <w:t>M</w:t>
      </w:r>
      <w:r w:rsidR="00422996" w:rsidRPr="00A772C6">
        <w:rPr>
          <w:color w:val="000000" w:themeColor="text1"/>
          <w:szCs w:val="24"/>
        </w:rPr>
        <w:t>ajor: Public Relations</w:t>
      </w:r>
      <w:r w:rsidR="00E43147">
        <w:rPr>
          <w:color w:val="000000" w:themeColor="text1"/>
          <w:szCs w:val="24"/>
        </w:rPr>
        <w:t>, Minor: English</w:t>
      </w:r>
      <w:r w:rsidR="00AB7DE3" w:rsidRPr="00A772C6">
        <w:rPr>
          <w:color w:val="000000" w:themeColor="text1"/>
          <w:szCs w:val="24"/>
        </w:rPr>
        <w:t>)</w:t>
      </w:r>
    </w:p>
    <w:p w14:paraId="61B48E7E" w14:textId="618C7109" w:rsidR="008772F1" w:rsidRPr="00A772C6" w:rsidRDefault="0022147A" w:rsidP="008772F1">
      <w:pPr>
        <w:pStyle w:val="ListParagraph"/>
        <w:numPr>
          <w:ilvl w:val="0"/>
          <w:numId w:val="12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Cumulative GPA: </w:t>
      </w:r>
      <w:r w:rsidR="007726B1" w:rsidRPr="00A772C6">
        <w:rPr>
          <w:b/>
          <w:color w:val="000000" w:themeColor="text1"/>
          <w:szCs w:val="24"/>
        </w:rPr>
        <w:t>3.97</w:t>
      </w:r>
      <w:r w:rsidR="00BE647D" w:rsidRPr="00A772C6">
        <w:rPr>
          <w:b/>
          <w:color w:val="000000" w:themeColor="text1"/>
          <w:szCs w:val="24"/>
        </w:rPr>
        <w:t>/4.0</w:t>
      </w:r>
    </w:p>
    <w:p w14:paraId="1DD0D0E5" w14:textId="461A4EE6" w:rsidR="00423B15" w:rsidRPr="00A772C6" w:rsidRDefault="00423B15" w:rsidP="008772F1">
      <w:pPr>
        <w:pStyle w:val="ListParagraph"/>
        <w:numPr>
          <w:ilvl w:val="0"/>
          <w:numId w:val="12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Recipient of the Freshmen’s Presidential Award / April 2018</w:t>
      </w:r>
    </w:p>
    <w:p w14:paraId="7DFAF494" w14:textId="20B91664" w:rsidR="00314246" w:rsidRPr="00A772C6" w:rsidRDefault="003D406F" w:rsidP="00314246">
      <w:pPr>
        <w:pStyle w:val="ListParagraph"/>
        <w:numPr>
          <w:ilvl w:val="0"/>
          <w:numId w:val="12"/>
        </w:numPr>
        <w:spacing w:line="276" w:lineRule="auto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Dean’s List </w:t>
      </w:r>
      <w:r w:rsidR="00680AB3" w:rsidRPr="00A772C6">
        <w:rPr>
          <w:color w:val="000000" w:themeColor="text1"/>
          <w:szCs w:val="24"/>
        </w:rPr>
        <w:t>/ Fall 2017-present</w:t>
      </w:r>
    </w:p>
    <w:p w14:paraId="464491C0" w14:textId="7B4B9EAD" w:rsidR="008772F1" w:rsidRDefault="006F5C70" w:rsidP="00314246">
      <w:pPr>
        <w:spacing w:line="276" w:lineRule="auto"/>
        <w:rPr>
          <w:b/>
          <w:color w:val="000000" w:themeColor="text1"/>
          <w:szCs w:val="24"/>
        </w:rPr>
      </w:pPr>
      <w:r w:rsidRPr="00A772C6">
        <w:rPr>
          <w:b/>
          <w:color w:val="000000" w:themeColor="text1"/>
          <w:szCs w:val="24"/>
        </w:rPr>
        <w:t>Employment</w:t>
      </w:r>
    </w:p>
    <w:p w14:paraId="53632B08" w14:textId="3FD9D0E9" w:rsidR="00F65FCD" w:rsidRDefault="00F65FCD" w:rsidP="00314246">
      <w:pPr>
        <w:spacing w:line="276" w:lineRule="auto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Penn State Social Science Research Institute (University Park, PA)</w:t>
      </w:r>
    </w:p>
    <w:p w14:paraId="1E76C2D3" w14:textId="6F12BAB6" w:rsidR="00F65FCD" w:rsidRDefault="00F65FCD" w:rsidP="00314246">
      <w:pPr>
        <w:spacing w:line="276" w:lineRule="auto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      Marketing Communications Intern / May 2019-present</w:t>
      </w:r>
    </w:p>
    <w:p w14:paraId="6905CF29" w14:textId="6A49435B" w:rsidR="00F65FCD" w:rsidRDefault="00F65FCD" w:rsidP="00F65FCD">
      <w:pPr>
        <w:pStyle w:val="ListParagraph"/>
        <w:numPr>
          <w:ilvl w:val="0"/>
          <w:numId w:val="28"/>
        </w:num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Research relevant topics and write news releases</w:t>
      </w:r>
    </w:p>
    <w:p w14:paraId="17A9DFF7" w14:textId="0DCDC6FA" w:rsidR="00F65FCD" w:rsidRDefault="00F65FCD" w:rsidP="00F65FCD">
      <w:pPr>
        <w:pStyle w:val="ListParagraph"/>
        <w:numPr>
          <w:ilvl w:val="0"/>
          <w:numId w:val="28"/>
        </w:num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Produce annual report articles and media alerts</w:t>
      </w:r>
    </w:p>
    <w:p w14:paraId="3C7F52DB" w14:textId="3988240A" w:rsidR="00F65FCD" w:rsidRPr="00F65FCD" w:rsidRDefault="00F65FCD" w:rsidP="00F65FCD">
      <w:pPr>
        <w:pStyle w:val="ListParagraph"/>
        <w:numPr>
          <w:ilvl w:val="0"/>
          <w:numId w:val="28"/>
        </w:numPr>
        <w:spacing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Maintain Institute’s social media presence</w:t>
      </w:r>
    </w:p>
    <w:p w14:paraId="214C7EE8" w14:textId="7CF2A322" w:rsidR="00C939C0" w:rsidRPr="00A772C6" w:rsidRDefault="00C939C0" w:rsidP="00314246">
      <w:pPr>
        <w:spacing w:line="276" w:lineRule="auto"/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>SeneGence International</w:t>
      </w:r>
      <w:r w:rsidR="006F5C70" w:rsidRPr="00A772C6">
        <w:rPr>
          <w:i/>
          <w:color w:val="000000" w:themeColor="text1"/>
          <w:szCs w:val="24"/>
        </w:rPr>
        <w:t xml:space="preserve"> (Work-from-home position)</w:t>
      </w:r>
    </w:p>
    <w:p w14:paraId="5CDA2D72" w14:textId="3C91BE8B" w:rsidR="00422996" w:rsidRPr="00A772C6" w:rsidRDefault="00422996" w:rsidP="00422996">
      <w:pPr>
        <w:pStyle w:val="Heading3"/>
        <w:spacing w:after="0" w:line="240" w:lineRule="auto"/>
        <w:rPr>
          <w:color w:val="000000" w:themeColor="text1"/>
          <w:sz w:val="21"/>
        </w:rPr>
      </w:pPr>
      <w:r w:rsidRPr="00A772C6">
        <w:rPr>
          <w:color w:val="000000" w:themeColor="text1"/>
          <w:sz w:val="21"/>
        </w:rPr>
        <w:t xml:space="preserve"> </w:t>
      </w:r>
      <w:r w:rsidRPr="00A772C6">
        <w:rPr>
          <w:color w:val="000000" w:themeColor="text1"/>
        </w:rPr>
        <w:t xml:space="preserve">    Product Distributor</w:t>
      </w:r>
      <w:r w:rsidR="00F65FCD">
        <w:rPr>
          <w:color w:val="000000" w:themeColor="text1"/>
        </w:rPr>
        <w:t xml:space="preserve"> </w:t>
      </w:r>
      <w:r w:rsidRPr="00A772C6">
        <w:rPr>
          <w:color w:val="000000" w:themeColor="text1"/>
        </w:rPr>
        <w:t>/ January 2018-</w:t>
      </w:r>
      <w:r w:rsidR="00931C4A" w:rsidRPr="00A772C6">
        <w:rPr>
          <w:color w:val="000000" w:themeColor="text1"/>
        </w:rPr>
        <w:t>August 2018</w:t>
      </w:r>
    </w:p>
    <w:p w14:paraId="390E5045" w14:textId="4A665DD8" w:rsidR="00422996" w:rsidRPr="00A772C6" w:rsidRDefault="00423B15" w:rsidP="00422996">
      <w:pPr>
        <w:pStyle w:val="ListParagraph"/>
        <w:numPr>
          <w:ilvl w:val="0"/>
          <w:numId w:val="17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Promote</w:t>
      </w:r>
      <w:r w:rsidR="008A4E33" w:rsidRPr="00A772C6">
        <w:rPr>
          <w:color w:val="000000" w:themeColor="text1"/>
          <w:szCs w:val="24"/>
        </w:rPr>
        <w:t>d</w:t>
      </w:r>
      <w:r w:rsidR="00314246" w:rsidRPr="00A772C6">
        <w:rPr>
          <w:color w:val="000000" w:themeColor="text1"/>
          <w:szCs w:val="24"/>
        </w:rPr>
        <w:t xml:space="preserve"> and sold</w:t>
      </w:r>
      <w:r w:rsidR="00422996" w:rsidRPr="00A772C6">
        <w:rPr>
          <w:color w:val="000000" w:themeColor="text1"/>
          <w:szCs w:val="24"/>
        </w:rPr>
        <w:t xml:space="preserve"> company products</w:t>
      </w:r>
    </w:p>
    <w:p w14:paraId="7D046F4E" w14:textId="42DAD78F" w:rsidR="00422996" w:rsidRPr="00A772C6" w:rsidRDefault="009877AD" w:rsidP="00422996">
      <w:pPr>
        <w:pStyle w:val="ListParagraph"/>
        <w:numPr>
          <w:ilvl w:val="0"/>
          <w:numId w:val="17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Communicate</w:t>
      </w:r>
      <w:r w:rsidR="00314246" w:rsidRPr="00A772C6">
        <w:rPr>
          <w:color w:val="000000" w:themeColor="text1"/>
          <w:szCs w:val="24"/>
        </w:rPr>
        <w:t>d</w:t>
      </w:r>
      <w:r w:rsidRPr="00A772C6">
        <w:rPr>
          <w:color w:val="000000" w:themeColor="text1"/>
          <w:szCs w:val="24"/>
        </w:rPr>
        <w:t xml:space="preserve"> with direct report and customers</w:t>
      </w:r>
      <w:r w:rsidR="00C939C0" w:rsidRPr="00A772C6">
        <w:rPr>
          <w:color w:val="000000" w:themeColor="text1"/>
          <w:szCs w:val="24"/>
        </w:rPr>
        <w:t xml:space="preserve"> </w:t>
      </w:r>
      <w:r w:rsidR="00314246" w:rsidRPr="00A772C6">
        <w:rPr>
          <w:color w:val="000000" w:themeColor="text1"/>
          <w:szCs w:val="24"/>
        </w:rPr>
        <w:t xml:space="preserve">relevant </w:t>
      </w:r>
      <w:r w:rsidR="00C939C0" w:rsidRPr="00A772C6">
        <w:rPr>
          <w:color w:val="000000" w:themeColor="text1"/>
          <w:szCs w:val="24"/>
        </w:rPr>
        <w:t>business matters</w:t>
      </w:r>
    </w:p>
    <w:p w14:paraId="05CEE4E2" w14:textId="3F122B8C" w:rsidR="00422996" w:rsidRPr="00A772C6" w:rsidRDefault="00422996" w:rsidP="00422996">
      <w:pPr>
        <w:pStyle w:val="ListParagraph"/>
        <w:numPr>
          <w:ilvl w:val="0"/>
          <w:numId w:val="17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Use</w:t>
      </w:r>
      <w:r w:rsidR="00314246" w:rsidRPr="00A772C6">
        <w:rPr>
          <w:color w:val="000000" w:themeColor="text1"/>
          <w:szCs w:val="24"/>
        </w:rPr>
        <w:t>d</w:t>
      </w:r>
      <w:r w:rsidRPr="00A772C6">
        <w:rPr>
          <w:color w:val="000000" w:themeColor="text1"/>
          <w:szCs w:val="24"/>
        </w:rPr>
        <w:t xml:space="preserve"> social media to adver</w:t>
      </w:r>
      <w:r w:rsidR="00314246" w:rsidRPr="00A772C6">
        <w:rPr>
          <w:color w:val="000000" w:themeColor="text1"/>
          <w:szCs w:val="24"/>
        </w:rPr>
        <w:t>tise</w:t>
      </w:r>
      <w:r w:rsidR="00361897" w:rsidRPr="00A772C6">
        <w:rPr>
          <w:color w:val="000000" w:themeColor="text1"/>
          <w:szCs w:val="24"/>
        </w:rPr>
        <w:t xml:space="preserve"> and market </w:t>
      </w:r>
      <w:r w:rsidRPr="00A772C6">
        <w:rPr>
          <w:color w:val="000000" w:themeColor="text1"/>
          <w:szCs w:val="24"/>
        </w:rPr>
        <w:t>personal business</w:t>
      </w:r>
    </w:p>
    <w:p w14:paraId="45599599" w14:textId="3AA4C9F1" w:rsidR="00843A95" w:rsidRPr="00A772C6" w:rsidRDefault="00D4354B" w:rsidP="00314246">
      <w:pPr>
        <w:spacing w:line="276" w:lineRule="auto"/>
        <w:rPr>
          <w:b/>
          <w:color w:val="000000" w:themeColor="text1"/>
          <w:szCs w:val="24"/>
        </w:rPr>
      </w:pPr>
      <w:r w:rsidRPr="00A772C6">
        <w:rPr>
          <w:b/>
          <w:color w:val="000000" w:themeColor="text1"/>
          <w:szCs w:val="24"/>
        </w:rPr>
        <w:t xml:space="preserve">Campus </w:t>
      </w:r>
      <w:r w:rsidR="00811EA3" w:rsidRPr="00A772C6">
        <w:rPr>
          <w:b/>
          <w:color w:val="000000" w:themeColor="text1"/>
          <w:szCs w:val="24"/>
        </w:rPr>
        <w:t>Involvement</w:t>
      </w:r>
    </w:p>
    <w:p w14:paraId="6CB1ED7D" w14:textId="6A20ED46" w:rsidR="00AB7DE3" w:rsidRPr="00A772C6" w:rsidRDefault="008772F1" w:rsidP="005B7DA1">
      <w:pPr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>Penn State Dance Marathon</w:t>
      </w:r>
    </w:p>
    <w:p w14:paraId="67596242" w14:textId="6F74B6E5" w:rsidR="000B6445" w:rsidRPr="00A772C6" w:rsidRDefault="008772F1" w:rsidP="008772F1">
      <w:pPr>
        <w:tabs>
          <w:tab w:val="left" w:pos="360"/>
        </w:tabs>
        <w:spacing w:line="15" w:lineRule="atLeast"/>
        <w:rPr>
          <w:i/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ab/>
      </w:r>
      <w:r w:rsidRPr="00A772C6">
        <w:rPr>
          <w:i/>
          <w:color w:val="000000" w:themeColor="text1"/>
          <w:szCs w:val="24"/>
        </w:rPr>
        <w:t xml:space="preserve">Volunteer / </w:t>
      </w:r>
      <w:r w:rsidR="000B6445" w:rsidRPr="00A772C6">
        <w:rPr>
          <w:i/>
          <w:color w:val="000000" w:themeColor="text1"/>
          <w:szCs w:val="24"/>
        </w:rPr>
        <w:t>October 2017</w:t>
      </w:r>
      <w:r w:rsidR="00230182">
        <w:rPr>
          <w:i/>
          <w:color w:val="000000" w:themeColor="text1"/>
          <w:szCs w:val="24"/>
        </w:rPr>
        <w:t xml:space="preserve"> - February 2019</w:t>
      </w:r>
    </w:p>
    <w:p w14:paraId="2D427473" w14:textId="2F7422C5" w:rsidR="00AB7DE3" w:rsidRPr="00A772C6" w:rsidRDefault="00AB7DE3" w:rsidP="008772F1">
      <w:pPr>
        <w:pStyle w:val="ListParagraph"/>
        <w:numPr>
          <w:ilvl w:val="0"/>
          <w:numId w:val="15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Communications</w:t>
      </w:r>
      <w:r w:rsidR="002B056E" w:rsidRPr="00A772C6">
        <w:rPr>
          <w:color w:val="000000" w:themeColor="text1"/>
          <w:szCs w:val="24"/>
        </w:rPr>
        <w:t xml:space="preserve"> Committee</w:t>
      </w:r>
      <w:r w:rsidR="007726B1" w:rsidRPr="00A772C6">
        <w:rPr>
          <w:color w:val="000000" w:themeColor="text1"/>
          <w:szCs w:val="24"/>
        </w:rPr>
        <w:t xml:space="preserve"> </w:t>
      </w:r>
      <w:r w:rsidR="00C457EB" w:rsidRPr="00A772C6">
        <w:rPr>
          <w:color w:val="000000" w:themeColor="text1"/>
          <w:szCs w:val="24"/>
        </w:rPr>
        <w:t xml:space="preserve">Student Outreach Chair </w:t>
      </w:r>
      <w:r w:rsidR="007726B1" w:rsidRPr="00A772C6">
        <w:rPr>
          <w:color w:val="000000" w:themeColor="text1"/>
          <w:szCs w:val="24"/>
        </w:rPr>
        <w:t>(THON 2018)</w:t>
      </w:r>
      <w:r w:rsidR="00C457EB" w:rsidRPr="00A772C6">
        <w:rPr>
          <w:color w:val="000000" w:themeColor="text1"/>
          <w:szCs w:val="24"/>
        </w:rPr>
        <w:t xml:space="preserve"> and Dancer Relations Committee Public Relations Liaison </w:t>
      </w:r>
      <w:r w:rsidR="007726B1" w:rsidRPr="00A772C6">
        <w:rPr>
          <w:color w:val="000000" w:themeColor="text1"/>
          <w:szCs w:val="24"/>
        </w:rPr>
        <w:t>(THON 2019)</w:t>
      </w:r>
    </w:p>
    <w:p w14:paraId="4DCD0A9B" w14:textId="3574E695" w:rsidR="00CA317D" w:rsidRPr="00A772C6" w:rsidRDefault="00361897" w:rsidP="008772F1">
      <w:pPr>
        <w:pStyle w:val="ListParagraph"/>
        <w:numPr>
          <w:ilvl w:val="0"/>
          <w:numId w:val="15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Use </w:t>
      </w:r>
      <w:r w:rsidR="00CA317D" w:rsidRPr="00A772C6">
        <w:rPr>
          <w:color w:val="000000" w:themeColor="text1"/>
          <w:szCs w:val="24"/>
        </w:rPr>
        <w:t>social media accounts,</w:t>
      </w:r>
      <w:r w:rsidR="0011647E" w:rsidRPr="00A772C6">
        <w:rPr>
          <w:color w:val="000000" w:themeColor="text1"/>
          <w:szCs w:val="24"/>
        </w:rPr>
        <w:t xml:space="preserve"> such as Facebook and Twitter, </w:t>
      </w:r>
      <w:r w:rsidRPr="00A772C6">
        <w:rPr>
          <w:color w:val="000000" w:themeColor="text1"/>
          <w:szCs w:val="24"/>
        </w:rPr>
        <w:t xml:space="preserve">to promote </w:t>
      </w:r>
      <w:r w:rsidR="00CA317D" w:rsidRPr="00A772C6">
        <w:rPr>
          <w:color w:val="000000" w:themeColor="text1"/>
          <w:szCs w:val="24"/>
        </w:rPr>
        <w:t>student-run philanthropy</w:t>
      </w:r>
      <w:r w:rsidR="002B056E" w:rsidRPr="00A772C6">
        <w:rPr>
          <w:color w:val="000000" w:themeColor="text1"/>
          <w:szCs w:val="24"/>
        </w:rPr>
        <w:t xml:space="preserve"> </w:t>
      </w:r>
    </w:p>
    <w:p w14:paraId="174CA03A" w14:textId="15C19544" w:rsidR="00811EA3" w:rsidRPr="00A772C6" w:rsidRDefault="00AB7DE3" w:rsidP="0072325D">
      <w:pPr>
        <w:pStyle w:val="ListParagraph"/>
        <w:numPr>
          <w:ilvl w:val="0"/>
          <w:numId w:val="15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Work to involve the Penn State Community in </w:t>
      </w:r>
      <w:r w:rsidR="008772F1" w:rsidRPr="00A772C6">
        <w:rPr>
          <w:color w:val="000000" w:themeColor="text1"/>
          <w:szCs w:val="24"/>
        </w:rPr>
        <w:t>efforts to end Childhood Cancer</w:t>
      </w:r>
    </w:p>
    <w:p w14:paraId="4EBF752D" w14:textId="023A80D9" w:rsidR="002A55F5" w:rsidRPr="00A772C6" w:rsidRDefault="002A55F5" w:rsidP="0072325D">
      <w:pPr>
        <w:pStyle w:val="ListParagraph"/>
        <w:numPr>
          <w:ilvl w:val="0"/>
          <w:numId w:val="15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Ensure well-being of volunteers in </w:t>
      </w:r>
      <w:r w:rsidR="002C13E5" w:rsidRPr="00A772C6">
        <w:rPr>
          <w:color w:val="000000" w:themeColor="text1"/>
          <w:szCs w:val="24"/>
        </w:rPr>
        <w:t>forty-six-hour</w:t>
      </w:r>
      <w:r w:rsidRPr="00A772C6">
        <w:rPr>
          <w:color w:val="000000" w:themeColor="text1"/>
          <w:szCs w:val="24"/>
        </w:rPr>
        <w:t xml:space="preserve"> dance marathon</w:t>
      </w:r>
    </w:p>
    <w:p w14:paraId="05E8C40E" w14:textId="77777777" w:rsidR="00C939C0" w:rsidRPr="00A772C6" w:rsidRDefault="00C939C0" w:rsidP="002C13E5">
      <w:pPr>
        <w:spacing w:line="276" w:lineRule="auto"/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>BiSci 003 Teacher’s Assistant</w:t>
      </w:r>
    </w:p>
    <w:p w14:paraId="5AD5CE1E" w14:textId="0D7C2A70" w:rsidR="00546E78" w:rsidRPr="00A772C6" w:rsidRDefault="00C939C0" w:rsidP="002C13E5">
      <w:pPr>
        <w:spacing w:line="276" w:lineRule="auto"/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 xml:space="preserve">      </w:t>
      </w:r>
      <w:r w:rsidR="00546E78" w:rsidRPr="00A772C6">
        <w:rPr>
          <w:i/>
          <w:color w:val="000000" w:themeColor="text1"/>
          <w:szCs w:val="24"/>
        </w:rPr>
        <w:t>August 2018</w:t>
      </w:r>
      <w:r w:rsidR="00230182">
        <w:rPr>
          <w:i/>
          <w:color w:val="000000" w:themeColor="text1"/>
          <w:szCs w:val="24"/>
        </w:rPr>
        <w:t xml:space="preserve"> </w:t>
      </w:r>
      <w:r w:rsidR="00546E78" w:rsidRPr="00A772C6">
        <w:rPr>
          <w:i/>
          <w:color w:val="000000" w:themeColor="text1"/>
          <w:szCs w:val="24"/>
        </w:rPr>
        <w:t>-</w:t>
      </w:r>
      <w:r w:rsidR="00230182">
        <w:rPr>
          <w:i/>
          <w:color w:val="000000" w:themeColor="text1"/>
          <w:szCs w:val="24"/>
        </w:rPr>
        <w:t xml:space="preserve"> </w:t>
      </w:r>
      <w:r w:rsidR="00546E78" w:rsidRPr="00A772C6">
        <w:rPr>
          <w:i/>
          <w:color w:val="000000" w:themeColor="text1"/>
          <w:szCs w:val="24"/>
        </w:rPr>
        <w:t>May 2019</w:t>
      </w:r>
    </w:p>
    <w:p w14:paraId="57514D75" w14:textId="54ACBF63" w:rsidR="00546E78" w:rsidRPr="00A772C6" w:rsidRDefault="00546E78" w:rsidP="00546E78">
      <w:pPr>
        <w:pStyle w:val="ListParagraph"/>
        <w:numPr>
          <w:ilvl w:val="0"/>
          <w:numId w:val="24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Work</w:t>
      </w:r>
      <w:r w:rsidR="005A3F80">
        <w:rPr>
          <w:color w:val="000000" w:themeColor="text1"/>
          <w:szCs w:val="24"/>
        </w:rPr>
        <w:t>ed</w:t>
      </w:r>
      <w:r w:rsidRPr="00A772C6">
        <w:rPr>
          <w:color w:val="000000" w:themeColor="text1"/>
          <w:szCs w:val="24"/>
        </w:rPr>
        <w:t xml:space="preserve"> with other stude</w:t>
      </w:r>
      <w:r w:rsidR="007726B1" w:rsidRPr="00A772C6">
        <w:rPr>
          <w:color w:val="000000" w:themeColor="text1"/>
          <w:szCs w:val="24"/>
        </w:rPr>
        <w:t>nts to ensure growth in</w:t>
      </w:r>
      <w:r w:rsidRPr="00A772C6">
        <w:rPr>
          <w:color w:val="000000" w:themeColor="text1"/>
          <w:szCs w:val="24"/>
        </w:rPr>
        <w:t xml:space="preserve"> subject </w:t>
      </w:r>
      <w:r w:rsidR="007726B1" w:rsidRPr="00A772C6">
        <w:rPr>
          <w:color w:val="000000" w:themeColor="text1"/>
          <w:szCs w:val="24"/>
        </w:rPr>
        <w:t>and grade performance</w:t>
      </w:r>
    </w:p>
    <w:p w14:paraId="6515654E" w14:textId="02370CD0" w:rsidR="00546E78" w:rsidRPr="00A772C6" w:rsidRDefault="00546E78" w:rsidP="00546E78">
      <w:pPr>
        <w:pStyle w:val="ListParagraph"/>
        <w:numPr>
          <w:ilvl w:val="0"/>
          <w:numId w:val="24"/>
        </w:numPr>
        <w:spacing w:line="15" w:lineRule="atLeast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Direct</w:t>
      </w:r>
      <w:r w:rsidR="005A3F80">
        <w:rPr>
          <w:color w:val="000000" w:themeColor="text1"/>
          <w:szCs w:val="24"/>
        </w:rPr>
        <w:t>ed</w:t>
      </w:r>
      <w:r w:rsidRPr="00A772C6">
        <w:rPr>
          <w:color w:val="000000" w:themeColor="text1"/>
          <w:szCs w:val="24"/>
        </w:rPr>
        <w:t xml:space="preserve"> </w:t>
      </w:r>
      <w:r w:rsidR="00C939C0" w:rsidRPr="00A772C6">
        <w:rPr>
          <w:color w:val="000000" w:themeColor="text1"/>
          <w:szCs w:val="24"/>
        </w:rPr>
        <w:t>two lab groups per week</w:t>
      </w:r>
      <w:r w:rsidRPr="00A772C6">
        <w:rPr>
          <w:color w:val="000000" w:themeColor="text1"/>
          <w:szCs w:val="24"/>
        </w:rPr>
        <w:t xml:space="preserve"> to allow studen</w:t>
      </w:r>
      <w:r w:rsidR="00F65FCD">
        <w:rPr>
          <w:color w:val="000000" w:themeColor="text1"/>
          <w:szCs w:val="24"/>
        </w:rPr>
        <w:t>ts to problem solve through</w:t>
      </w:r>
      <w:r w:rsidR="00C939C0" w:rsidRPr="00A772C6">
        <w:rPr>
          <w:color w:val="000000" w:themeColor="text1"/>
          <w:szCs w:val="24"/>
        </w:rPr>
        <w:t xml:space="preserve"> material</w:t>
      </w:r>
    </w:p>
    <w:p w14:paraId="4B219A63" w14:textId="14F344DB" w:rsidR="00546E78" w:rsidRPr="00A772C6" w:rsidRDefault="00546E78" w:rsidP="002C13E5">
      <w:pPr>
        <w:pStyle w:val="ListParagraph"/>
        <w:numPr>
          <w:ilvl w:val="0"/>
          <w:numId w:val="24"/>
        </w:numPr>
        <w:spacing w:line="276" w:lineRule="auto"/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Assist</w:t>
      </w:r>
      <w:r w:rsidR="005A3F80">
        <w:rPr>
          <w:color w:val="000000" w:themeColor="text1"/>
          <w:szCs w:val="24"/>
        </w:rPr>
        <w:t>ed</w:t>
      </w:r>
      <w:r w:rsidRPr="00A772C6">
        <w:rPr>
          <w:color w:val="000000" w:themeColor="text1"/>
          <w:szCs w:val="24"/>
        </w:rPr>
        <w:t xml:space="preserve"> the teacher in relaying important information to students</w:t>
      </w:r>
    </w:p>
    <w:p w14:paraId="1757B778" w14:textId="7EA39BEF" w:rsidR="006F7BDD" w:rsidRPr="00A772C6" w:rsidRDefault="006F7BDD" w:rsidP="002C13E5">
      <w:pPr>
        <w:spacing w:line="276" w:lineRule="auto"/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>Omega Phi Alpha Service Sorority</w:t>
      </w:r>
    </w:p>
    <w:p w14:paraId="5B097C8D" w14:textId="6D0B4657" w:rsidR="006F7BDD" w:rsidRPr="00A772C6" w:rsidRDefault="006F7BDD" w:rsidP="006F7BDD">
      <w:pPr>
        <w:rPr>
          <w:i/>
          <w:color w:val="000000" w:themeColor="text1"/>
          <w:szCs w:val="24"/>
        </w:rPr>
      </w:pPr>
      <w:r w:rsidRPr="00A772C6">
        <w:rPr>
          <w:i/>
          <w:color w:val="000000" w:themeColor="text1"/>
          <w:szCs w:val="24"/>
        </w:rPr>
        <w:t xml:space="preserve">   </w:t>
      </w:r>
      <w:r w:rsidR="00D4354B" w:rsidRPr="00A772C6">
        <w:rPr>
          <w:i/>
          <w:color w:val="000000" w:themeColor="text1"/>
          <w:szCs w:val="24"/>
        </w:rPr>
        <w:t>Active</w:t>
      </w:r>
      <w:r w:rsidRPr="00A772C6">
        <w:rPr>
          <w:i/>
          <w:color w:val="000000" w:themeColor="text1"/>
          <w:szCs w:val="24"/>
        </w:rPr>
        <w:t xml:space="preserve"> Member / January 2018- Present</w:t>
      </w:r>
    </w:p>
    <w:p w14:paraId="2A7908F2" w14:textId="653DDFF1" w:rsidR="006F7BDD" w:rsidRPr="00A772C6" w:rsidRDefault="00423B15" w:rsidP="006F7BDD">
      <w:pPr>
        <w:pStyle w:val="ListParagraph"/>
        <w:numPr>
          <w:ilvl w:val="0"/>
          <w:numId w:val="22"/>
        </w:numPr>
        <w:rPr>
          <w:i/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Accumulate </w:t>
      </w:r>
      <w:r w:rsidR="00D4354B" w:rsidRPr="00A772C6">
        <w:rPr>
          <w:color w:val="000000" w:themeColor="text1"/>
          <w:szCs w:val="24"/>
        </w:rPr>
        <w:t xml:space="preserve">over </w:t>
      </w:r>
      <w:r w:rsidR="002A55F5" w:rsidRPr="00A772C6">
        <w:rPr>
          <w:color w:val="000000" w:themeColor="text1"/>
          <w:szCs w:val="24"/>
        </w:rPr>
        <w:t>fifty</w:t>
      </w:r>
      <w:r w:rsidRPr="00A772C6">
        <w:rPr>
          <w:color w:val="000000" w:themeColor="text1"/>
          <w:szCs w:val="24"/>
        </w:rPr>
        <w:t xml:space="preserve"> hours of community service each semester</w:t>
      </w:r>
    </w:p>
    <w:p w14:paraId="66E3692D" w14:textId="06846CBF" w:rsidR="006F7BDD" w:rsidRPr="00A772C6" w:rsidRDefault="00D4354B" w:rsidP="00C939C0">
      <w:pPr>
        <w:pStyle w:val="ListParagraph"/>
        <w:numPr>
          <w:ilvl w:val="0"/>
          <w:numId w:val="22"/>
        </w:numPr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>Engage in parliamentary procedure through weekly chapter meetings</w:t>
      </w:r>
    </w:p>
    <w:p w14:paraId="7732ADE9" w14:textId="52E1186E" w:rsidR="00A014D2" w:rsidRDefault="00A014D2" w:rsidP="00C939C0">
      <w:pPr>
        <w:pStyle w:val="ListParagraph"/>
        <w:numPr>
          <w:ilvl w:val="0"/>
          <w:numId w:val="22"/>
        </w:numPr>
        <w:rPr>
          <w:color w:val="000000" w:themeColor="text1"/>
          <w:szCs w:val="24"/>
        </w:rPr>
      </w:pPr>
      <w:r w:rsidRPr="00A772C6">
        <w:rPr>
          <w:color w:val="000000" w:themeColor="text1"/>
          <w:szCs w:val="24"/>
        </w:rPr>
        <w:t xml:space="preserve">Participate </w:t>
      </w:r>
      <w:r w:rsidR="0063026E" w:rsidRPr="00A772C6">
        <w:rPr>
          <w:color w:val="000000" w:themeColor="text1"/>
          <w:szCs w:val="24"/>
        </w:rPr>
        <w:t xml:space="preserve">in </w:t>
      </w:r>
      <w:r w:rsidR="00314246" w:rsidRPr="00A772C6">
        <w:rPr>
          <w:color w:val="000000" w:themeColor="text1"/>
          <w:szCs w:val="24"/>
        </w:rPr>
        <w:t>at least</w:t>
      </w:r>
      <w:r w:rsidRPr="00A772C6">
        <w:rPr>
          <w:color w:val="000000" w:themeColor="text1"/>
          <w:szCs w:val="24"/>
        </w:rPr>
        <w:t xml:space="preserve"> three </w:t>
      </w:r>
      <w:r w:rsidR="00314246" w:rsidRPr="00A772C6">
        <w:rPr>
          <w:color w:val="000000" w:themeColor="text1"/>
          <w:szCs w:val="24"/>
        </w:rPr>
        <w:t>philanthropies as a contribution to important causes</w:t>
      </w:r>
    </w:p>
    <w:p w14:paraId="74CE4194" w14:textId="7E18FB93" w:rsidR="00230182" w:rsidRDefault="00230182" w:rsidP="00230182">
      <w:pPr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Public Relations Student Society of America (PRSSA)</w:t>
      </w:r>
    </w:p>
    <w:p w14:paraId="04D5187C" w14:textId="7EBF5726" w:rsidR="00230182" w:rsidRPr="00230182" w:rsidRDefault="00230182" w:rsidP="00230182">
      <w:pPr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  Active Member / </w:t>
      </w:r>
      <w:r w:rsidRPr="00230182">
        <w:rPr>
          <w:i/>
          <w:color w:val="000000" w:themeColor="text1"/>
          <w:szCs w:val="24"/>
        </w:rPr>
        <w:t>August 2019 – Present</w:t>
      </w:r>
    </w:p>
    <w:p w14:paraId="6B994F79" w14:textId="33DF4C5C" w:rsidR="00230182" w:rsidRDefault="00230182" w:rsidP="00230182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Attend weekly discussions focused on developing as a Public Relations professional</w:t>
      </w:r>
    </w:p>
    <w:p w14:paraId="1D751930" w14:textId="0FD696FC" w:rsidR="00230182" w:rsidRDefault="00230182" w:rsidP="00230182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Work collaboratively to create newsletter content and maintain web presence</w:t>
      </w:r>
    </w:p>
    <w:p w14:paraId="188122DE" w14:textId="002337BE" w:rsidR="00230182" w:rsidRPr="00230182" w:rsidRDefault="00230182" w:rsidP="00230182">
      <w:pPr>
        <w:pStyle w:val="ListParagraph"/>
        <w:numPr>
          <w:ilvl w:val="0"/>
          <w:numId w:val="31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Communicate w</w:t>
      </w:r>
      <w:r w:rsidR="00545487">
        <w:rPr>
          <w:color w:val="000000" w:themeColor="text1"/>
          <w:szCs w:val="24"/>
        </w:rPr>
        <w:t xml:space="preserve">ith intern recruiters to </w:t>
      </w:r>
      <w:bookmarkStart w:id="0" w:name="_GoBack"/>
      <w:bookmarkEnd w:id="0"/>
      <w:r w:rsidR="00545487">
        <w:rPr>
          <w:color w:val="000000" w:themeColor="text1"/>
          <w:szCs w:val="24"/>
        </w:rPr>
        <w:t>form</w:t>
      </w:r>
      <w:r>
        <w:rPr>
          <w:color w:val="000000" w:themeColor="text1"/>
          <w:szCs w:val="24"/>
        </w:rPr>
        <w:t xml:space="preserve"> valuable connections  </w:t>
      </w:r>
    </w:p>
    <w:p w14:paraId="6609A3BC" w14:textId="77777777" w:rsidR="00230182" w:rsidRPr="00230182" w:rsidRDefault="00230182" w:rsidP="00230182">
      <w:pPr>
        <w:rPr>
          <w:color w:val="000000" w:themeColor="text1"/>
          <w:szCs w:val="24"/>
        </w:rPr>
      </w:pPr>
    </w:p>
    <w:sectPr w:rsidR="00230182" w:rsidRPr="00230182" w:rsidSect="00C6351E">
      <w:footerReference w:type="default" r:id="rId8"/>
      <w:headerReference w:type="first" r:id="rId9"/>
      <w:pgSz w:w="12240" w:h="15840"/>
      <w:pgMar w:top="432" w:right="1123" w:bottom="806" w:left="1123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BE6C4" w14:textId="77777777" w:rsidR="007D1BA3" w:rsidRDefault="007D1BA3">
      <w:pPr>
        <w:spacing w:after="0" w:line="240" w:lineRule="auto"/>
      </w:pPr>
      <w:r>
        <w:separator/>
      </w:r>
    </w:p>
  </w:endnote>
  <w:endnote w:type="continuationSeparator" w:id="0">
    <w:p w14:paraId="13CB0D55" w14:textId="77777777" w:rsidR="007D1BA3" w:rsidRDefault="007D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0A0A5" w14:textId="77777777" w:rsidR="00D55E0A" w:rsidRDefault="000911B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C0C0" w14:textId="77777777" w:rsidR="007D1BA3" w:rsidRDefault="007D1BA3">
      <w:pPr>
        <w:spacing w:after="0" w:line="240" w:lineRule="auto"/>
      </w:pPr>
      <w:r>
        <w:separator/>
      </w:r>
    </w:p>
  </w:footnote>
  <w:footnote w:type="continuationSeparator" w:id="0">
    <w:p w14:paraId="29908090" w14:textId="77777777" w:rsidR="007D1BA3" w:rsidRDefault="007D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05D18" w14:textId="77777777" w:rsidR="006F5C70" w:rsidRDefault="006F5C70" w:rsidP="006F5C70">
    <w:pPr>
      <w:pStyle w:val="ContactInfo"/>
      <w:spacing w:line="15" w:lineRule="atLeast"/>
      <w:jc w:val="center"/>
      <w:rPr>
        <w:color w:val="000000" w:themeColor="text1"/>
        <w:sz w:val="36"/>
        <w:szCs w:val="24"/>
      </w:rPr>
    </w:pPr>
  </w:p>
  <w:p w14:paraId="2E47403F" w14:textId="77777777" w:rsidR="006F5C70" w:rsidRPr="003849C7" w:rsidRDefault="006F5C70" w:rsidP="00A014D2">
    <w:pPr>
      <w:pStyle w:val="ContactInfo"/>
      <w:spacing w:after="240" w:line="15" w:lineRule="atLeast"/>
      <w:jc w:val="center"/>
      <w:rPr>
        <w:color w:val="000000" w:themeColor="text1"/>
        <w:sz w:val="36"/>
        <w:szCs w:val="24"/>
      </w:rPr>
    </w:pPr>
    <w:r w:rsidRPr="003849C7">
      <w:rPr>
        <w:color w:val="000000" w:themeColor="text1"/>
        <w:sz w:val="36"/>
        <w:szCs w:val="24"/>
      </w:rPr>
      <w:t>Margaret J. Ward</w:t>
    </w:r>
  </w:p>
  <w:p w14:paraId="0AF322C3" w14:textId="378B1E8F" w:rsidR="00A014D2" w:rsidRPr="00A014D2" w:rsidRDefault="006F5C70" w:rsidP="00A014D2">
    <w:pPr>
      <w:pStyle w:val="ContactInfo"/>
      <w:spacing w:after="360" w:line="15" w:lineRule="atLeast"/>
      <w:jc w:val="center"/>
      <w:rPr>
        <w:color w:val="3D859C" w:themeColor="hyperlink"/>
        <w:sz w:val="24"/>
        <w:szCs w:val="24"/>
        <w:u w:val="single"/>
      </w:rPr>
    </w:pPr>
    <w:r w:rsidRPr="003849C7">
      <w:rPr>
        <w:color w:val="000000" w:themeColor="text1"/>
        <w:sz w:val="24"/>
        <w:szCs w:val="24"/>
      </w:rPr>
      <w:t>Phone: 724-814-2530</w:t>
    </w:r>
    <w:r w:rsidRPr="003849C7">
      <w:rPr>
        <w:color w:val="000000" w:themeColor="text1"/>
        <w:sz w:val="24"/>
        <w:szCs w:val="24"/>
      </w:rPr>
      <w:tab/>
      <w:t xml:space="preserve">Email: </w:t>
    </w:r>
    <w:r w:rsidRPr="00A014D2">
      <w:rPr>
        <w:sz w:val="24"/>
        <w:szCs w:val="24"/>
      </w:rPr>
      <w:t>mjw6081@psu.edu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707A"/>
    <w:multiLevelType w:val="hybridMultilevel"/>
    <w:tmpl w:val="879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4C40"/>
    <w:multiLevelType w:val="hybridMultilevel"/>
    <w:tmpl w:val="CFC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82873"/>
    <w:multiLevelType w:val="hybridMultilevel"/>
    <w:tmpl w:val="DA601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20E47"/>
    <w:multiLevelType w:val="hybridMultilevel"/>
    <w:tmpl w:val="BA08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F79E8"/>
    <w:multiLevelType w:val="hybridMultilevel"/>
    <w:tmpl w:val="19261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F82433"/>
    <w:multiLevelType w:val="hybridMultilevel"/>
    <w:tmpl w:val="C5D4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760AA"/>
    <w:multiLevelType w:val="hybridMultilevel"/>
    <w:tmpl w:val="63AE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A6B75"/>
    <w:multiLevelType w:val="hybridMultilevel"/>
    <w:tmpl w:val="8D0EC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FC32A1"/>
    <w:multiLevelType w:val="hybridMultilevel"/>
    <w:tmpl w:val="5246C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551A2"/>
    <w:multiLevelType w:val="hybridMultilevel"/>
    <w:tmpl w:val="1AAEE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A733A2"/>
    <w:multiLevelType w:val="hybridMultilevel"/>
    <w:tmpl w:val="1ED41724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1" w15:restartNumberingAfterBreak="0">
    <w:nsid w:val="4AAF54C5"/>
    <w:multiLevelType w:val="hybridMultilevel"/>
    <w:tmpl w:val="A0D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D3578"/>
    <w:multiLevelType w:val="hybridMultilevel"/>
    <w:tmpl w:val="03C86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3239E2"/>
    <w:multiLevelType w:val="hybridMultilevel"/>
    <w:tmpl w:val="C45C82B0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4" w15:restartNumberingAfterBreak="0">
    <w:nsid w:val="546E53C5"/>
    <w:multiLevelType w:val="hybridMultilevel"/>
    <w:tmpl w:val="E57EC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A46C2"/>
    <w:multiLevelType w:val="hybridMultilevel"/>
    <w:tmpl w:val="9A486738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6" w15:restartNumberingAfterBreak="0">
    <w:nsid w:val="668D03DC"/>
    <w:multiLevelType w:val="hybridMultilevel"/>
    <w:tmpl w:val="7DBC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73B6B"/>
    <w:multiLevelType w:val="hybridMultilevel"/>
    <w:tmpl w:val="64D25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D10764"/>
    <w:multiLevelType w:val="hybridMultilevel"/>
    <w:tmpl w:val="4E1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94D27"/>
    <w:multiLevelType w:val="hybridMultilevel"/>
    <w:tmpl w:val="0F82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20D33"/>
    <w:multiLevelType w:val="hybridMultilevel"/>
    <w:tmpl w:val="284E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8"/>
  </w:num>
  <w:num w:numId="13">
    <w:abstractNumId w:val="11"/>
  </w:num>
  <w:num w:numId="14">
    <w:abstractNumId w:val="13"/>
  </w:num>
  <w:num w:numId="15">
    <w:abstractNumId w:val="21"/>
  </w:num>
  <w:num w:numId="16">
    <w:abstractNumId w:val="14"/>
  </w:num>
  <w:num w:numId="17">
    <w:abstractNumId w:val="26"/>
  </w:num>
  <w:num w:numId="18">
    <w:abstractNumId w:val="19"/>
  </w:num>
  <w:num w:numId="19">
    <w:abstractNumId w:val="20"/>
  </w:num>
  <w:num w:numId="20">
    <w:abstractNumId w:val="25"/>
  </w:num>
  <w:num w:numId="21">
    <w:abstractNumId w:val="23"/>
  </w:num>
  <w:num w:numId="22">
    <w:abstractNumId w:val="10"/>
  </w:num>
  <w:num w:numId="23">
    <w:abstractNumId w:val="17"/>
  </w:num>
  <w:num w:numId="24">
    <w:abstractNumId w:val="15"/>
  </w:num>
  <w:num w:numId="25">
    <w:abstractNumId w:val="27"/>
  </w:num>
  <w:num w:numId="26">
    <w:abstractNumId w:val="24"/>
  </w:num>
  <w:num w:numId="27">
    <w:abstractNumId w:val="29"/>
  </w:num>
  <w:num w:numId="28">
    <w:abstractNumId w:val="30"/>
  </w:num>
  <w:num w:numId="29">
    <w:abstractNumId w:val="16"/>
  </w:num>
  <w:num w:numId="30">
    <w:abstractNumId w:val="2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E3"/>
    <w:rsid w:val="00005E73"/>
    <w:rsid w:val="00010C18"/>
    <w:rsid w:val="00023FE0"/>
    <w:rsid w:val="000911B1"/>
    <w:rsid w:val="000A4E19"/>
    <w:rsid w:val="000A6C31"/>
    <w:rsid w:val="000B6445"/>
    <w:rsid w:val="00105EA9"/>
    <w:rsid w:val="0011647E"/>
    <w:rsid w:val="001632AC"/>
    <w:rsid w:val="001B2397"/>
    <w:rsid w:val="001B51F5"/>
    <w:rsid w:val="001C5F57"/>
    <w:rsid w:val="001D6038"/>
    <w:rsid w:val="0022147A"/>
    <w:rsid w:val="00230182"/>
    <w:rsid w:val="00251B30"/>
    <w:rsid w:val="002A55F5"/>
    <w:rsid w:val="002B056E"/>
    <w:rsid w:val="002B0CD4"/>
    <w:rsid w:val="002C13E5"/>
    <w:rsid w:val="002D1BE3"/>
    <w:rsid w:val="002D2BA2"/>
    <w:rsid w:val="002D44F6"/>
    <w:rsid w:val="00314246"/>
    <w:rsid w:val="00317735"/>
    <w:rsid w:val="00335199"/>
    <w:rsid w:val="00344AFA"/>
    <w:rsid w:val="00361897"/>
    <w:rsid w:val="00361980"/>
    <w:rsid w:val="003849C7"/>
    <w:rsid w:val="003B5462"/>
    <w:rsid w:val="003D406F"/>
    <w:rsid w:val="003E4AEE"/>
    <w:rsid w:val="003E7A9D"/>
    <w:rsid w:val="003F2C92"/>
    <w:rsid w:val="00402BF0"/>
    <w:rsid w:val="00422996"/>
    <w:rsid w:val="00423B15"/>
    <w:rsid w:val="004323BB"/>
    <w:rsid w:val="004409CD"/>
    <w:rsid w:val="00465638"/>
    <w:rsid w:val="004834C6"/>
    <w:rsid w:val="00490105"/>
    <w:rsid w:val="0049618E"/>
    <w:rsid w:val="00497D05"/>
    <w:rsid w:val="004A6BD7"/>
    <w:rsid w:val="004B7493"/>
    <w:rsid w:val="004D429D"/>
    <w:rsid w:val="004D5EC4"/>
    <w:rsid w:val="004F481D"/>
    <w:rsid w:val="005219C3"/>
    <w:rsid w:val="00545487"/>
    <w:rsid w:val="00546E78"/>
    <w:rsid w:val="005504C7"/>
    <w:rsid w:val="00565ABF"/>
    <w:rsid w:val="005971BD"/>
    <w:rsid w:val="005A3F80"/>
    <w:rsid w:val="005A5667"/>
    <w:rsid w:val="005A68CD"/>
    <w:rsid w:val="005B7DA1"/>
    <w:rsid w:val="005E618D"/>
    <w:rsid w:val="0063026E"/>
    <w:rsid w:val="00653A0E"/>
    <w:rsid w:val="00654761"/>
    <w:rsid w:val="006552BF"/>
    <w:rsid w:val="00680AB3"/>
    <w:rsid w:val="006B1DB1"/>
    <w:rsid w:val="006E2F44"/>
    <w:rsid w:val="006F5C70"/>
    <w:rsid w:val="006F7BDD"/>
    <w:rsid w:val="0072325D"/>
    <w:rsid w:val="007324EA"/>
    <w:rsid w:val="0074206A"/>
    <w:rsid w:val="007445FD"/>
    <w:rsid w:val="00750C7E"/>
    <w:rsid w:val="007726B1"/>
    <w:rsid w:val="00782C56"/>
    <w:rsid w:val="00796DE6"/>
    <w:rsid w:val="00797E22"/>
    <w:rsid w:val="007D1BA3"/>
    <w:rsid w:val="00811EA3"/>
    <w:rsid w:val="0083443C"/>
    <w:rsid w:val="00843A95"/>
    <w:rsid w:val="008448BE"/>
    <w:rsid w:val="00853736"/>
    <w:rsid w:val="008772F1"/>
    <w:rsid w:val="008A4E33"/>
    <w:rsid w:val="00915919"/>
    <w:rsid w:val="00920DE1"/>
    <w:rsid w:val="00931C4A"/>
    <w:rsid w:val="00932AED"/>
    <w:rsid w:val="00943235"/>
    <w:rsid w:val="00955E5F"/>
    <w:rsid w:val="00962A00"/>
    <w:rsid w:val="00972A8C"/>
    <w:rsid w:val="009877AD"/>
    <w:rsid w:val="009A72D8"/>
    <w:rsid w:val="009B1DE0"/>
    <w:rsid w:val="00A014D2"/>
    <w:rsid w:val="00A10DC1"/>
    <w:rsid w:val="00A24F23"/>
    <w:rsid w:val="00A71DAD"/>
    <w:rsid w:val="00A772C6"/>
    <w:rsid w:val="00A817B7"/>
    <w:rsid w:val="00A86698"/>
    <w:rsid w:val="00A95F42"/>
    <w:rsid w:val="00AB7DE3"/>
    <w:rsid w:val="00B43B9E"/>
    <w:rsid w:val="00B74E99"/>
    <w:rsid w:val="00BA36C8"/>
    <w:rsid w:val="00BE647D"/>
    <w:rsid w:val="00BF7880"/>
    <w:rsid w:val="00C07F3C"/>
    <w:rsid w:val="00C457EB"/>
    <w:rsid w:val="00C565AD"/>
    <w:rsid w:val="00C60555"/>
    <w:rsid w:val="00C6351E"/>
    <w:rsid w:val="00C76C1A"/>
    <w:rsid w:val="00C939C0"/>
    <w:rsid w:val="00CA317D"/>
    <w:rsid w:val="00CE6E28"/>
    <w:rsid w:val="00D12D4D"/>
    <w:rsid w:val="00D22C39"/>
    <w:rsid w:val="00D24BC1"/>
    <w:rsid w:val="00D4354B"/>
    <w:rsid w:val="00D55E0A"/>
    <w:rsid w:val="00DC675B"/>
    <w:rsid w:val="00DE5CB4"/>
    <w:rsid w:val="00E43147"/>
    <w:rsid w:val="00ED73DF"/>
    <w:rsid w:val="00F079E5"/>
    <w:rsid w:val="00F24A54"/>
    <w:rsid w:val="00F440CF"/>
    <w:rsid w:val="00F65FCD"/>
    <w:rsid w:val="00F71A68"/>
    <w:rsid w:val="00F7776E"/>
    <w:rsid w:val="00FB7DFD"/>
    <w:rsid w:val="00FE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7BD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22147A"/>
    <w:rPr>
      <w:color w:val="3D859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325D"/>
    <w:rPr>
      <w:color w:val="A65E82" w:themeColor="followedHyperlink"/>
      <w:u w:val="single"/>
    </w:rPr>
  </w:style>
  <w:style w:type="paragraph" w:styleId="NoSpacing">
    <w:name w:val="No Spacing"/>
    <w:uiPriority w:val="1"/>
    <w:qFormat/>
    <w:rsid w:val="00A10DC1"/>
    <w:pPr>
      <w:spacing w:after="0" w:line="240" w:lineRule="auto"/>
    </w:pPr>
    <w:rPr>
      <w:rFonts w:eastAsiaTheme="minorEastAsia"/>
      <w:color w:val="auto"/>
      <w:lang w:eastAsia="zh-CN"/>
    </w:rPr>
  </w:style>
  <w:style w:type="character" w:styleId="UnresolvedMention">
    <w:name w:val="Unresolved Mention"/>
    <w:basedOn w:val="DefaultParagraphFont"/>
    <w:uiPriority w:val="99"/>
    <w:rsid w:val="006E2F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ggieward/Library/Containers/com.microsoft.Word/Data/Library/Caches/1033/TM10002079/Basic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FDC233-B6FF-374F-B97C-6E6A49B4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</TotalTime>
  <Pages>2</Pages>
  <Words>312</Words>
  <Characters>1864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Ward</vt:lpstr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Ward</dc:title>
  <dc:subject/>
  <dc:creator>Maggie ward</dc:creator>
  <cp:keywords/>
  <dc:description/>
  <cp:lastModifiedBy>Maggie ward</cp:lastModifiedBy>
  <cp:revision>3</cp:revision>
  <cp:lastPrinted>2019-10-11T22:22:00Z</cp:lastPrinted>
  <dcterms:created xsi:type="dcterms:W3CDTF">2019-10-11T22:25:00Z</dcterms:created>
  <dcterms:modified xsi:type="dcterms:W3CDTF">2019-10-11T22:25:00Z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