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5C0D9" w14:textId="77777777" w:rsidR="00C067C5" w:rsidRPr="00C34AFD" w:rsidRDefault="00F047CD">
      <w:pPr>
        <w:pStyle w:val="Title"/>
        <w:rPr>
          <w:rFonts w:ascii="Times New Roman" w:hAnsi="Times New Roman" w:cs="Times New Roman"/>
          <w:sz w:val="48"/>
          <w:szCs w:val="48"/>
        </w:rPr>
      </w:pPr>
      <w:r w:rsidRPr="00C34AFD">
        <w:rPr>
          <w:rFonts w:ascii="Times New Roman" w:hAnsi="Times New Roman" w:cs="Times New Roman"/>
          <w:sz w:val="48"/>
          <w:szCs w:val="48"/>
        </w:rPr>
        <w:t>Molly Shilling</w:t>
      </w:r>
    </w:p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Contact Info table"/>
      </w:tblPr>
      <w:tblGrid>
        <w:gridCol w:w="10800"/>
      </w:tblGrid>
      <w:tr w:rsidR="00260D3F" w:rsidRPr="00C34AFD" w14:paraId="6A3863F6" w14:textId="77777777" w:rsidTr="00843164">
        <w:trPr>
          <w:tblHeader/>
        </w:trPr>
        <w:tc>
          <w:tcPr>
            <w:tcW w:w="5000" w:type="pct"/>
          </w:tcPr>
          <w:p w14:paraId="06E40C8B" w14:textId="77777777" w:rsidR="00260D3F" w:rsidRPr="00C34AFD" w:rsidRDefault="00F047CD" w:rsidP="00C34AFD">
            <w:pPr>
              <w:pStyle w:val="ContactInfo"/>
              <w:rPr>
                <w:rFonts w:ascii="Times New Roman" w:hAnsi="Times New Roman" w:cs="Times New Roman"/>
                <w:sz w:val="24"/>
                <w:szCs w:val="24"/>
              </w:rPr>
            </w:pPr>
            <w:r w:rsidRPr="00C34AFD">
              <w:rPr>
                <w:rFonts w:ascii="Times New Roman" w:hAnsi="Times New Roman" w:cs="Times New Roman"/>
                <w:sz w:val="24"/>
                <w:szCs w:val="24"/>
              </w:rPr>
              <w:t xml:space="preserve">mollyeshilling@gmail.com </w:t>
            </w:r>
            <w:r w:rsidR="00260D3F" w:rsidRPr="00C34AFD">
              <w:rPr>
                <w:rFonts w:ascii="Times New Roman" w:hAnsi="Times New Roman" w:cs="Times New Roman"/>
                <w:sz w:val="24"/>
                <w:szCs w:val="24"/>
              </w:rPr>
              <w:t>| </w:t>
            </w:r>
            <w:r w:rsidRPr="00C34AFD">
              <w:rPr>
                <w:rFonts w:ascii="Times New Roman" w:hAnsi="Times New Roman" w:cs="Times New Roman"/>
                <w:sz w:val="24"/>
                <w:szCs w:val="24"/>
              </w:rPr>
              <w:t xml:space="preserve">(513) 720-8650 | </w:t>
            </w:r>
          </w:p>
          <w:p w14:paraId="75C1DD73" w14:textId="77777777" w:rsidR="00F047CD" w:rsidRPr="00C34AFD" w:rsidRDefault="00F047CD" w:rsidP="00C34AFD">
            <w:pPr>
              <w:pStyle w:val="ContactInfo"/>
              <w:rPr>
                <w:rFonts w:ascii="Times New Roman" w:hAnsi="Times New Roman" w:cs="Times New Roman"/>
                <w:sz w:val="24"/>
                <w:szCs w:val="24"/>
              </w:rPr>
            </w:pPr>
            <w:r w:rsidRPr="00C34AFD">
              <w:rPr>
                <w:rFonts w:ascii="Times New Roman" w:hAnsi="Times New Roman" w:cs="Times New Roman"/>
                <w:sz w:val="24"/>
                <w:szCs w:val="24"/>
              </w:rPr>
              <w:t>Campus Address: 308 Simmons Hall, University Park, PA, 16802</w:t>
            </w:r>
          </w:p>
          <w:p w14:paraId="29598462" w14:textId="77777777" w:rsidR="00F047CD" w:rsidRPr="00C34AFD" w:rsidRDefault="00F047CD" w:rsidP="00C34AFD">
            <w:pPr>
              <w:pStyle w:val="ContactInfo"/>
              <w:rPr>
                <w:rFonts w:ascii="Times New Roman" w:hAnsi="Times New Roman" w:cs="Times New Roman"/>
              </w:rPr>
            </w:pPr>
            <w:r w:rsidRPr="00C34AFD">
              <w:rPr>
                <w:rFonts w:ascii="Times New Roman" w:hAnsi="Times New Roman" w:cs="Times New Roman"/>
                <w:sz w:val="24"/>
                <w:szCs w:val="24"/>
              </w:rPr>
              <w:t xml:space="preserve">Permanent Address: 11918 </w:t>
            </w:r>
            <w:proofErr w:type="spellStart"/>
            <w:r w:rsidRPr="00C34AFD">
              <w:rPr>
                <w:rFonts w:ascii="Times New Roman" w:hAnsi="Times New Roman" w:cs="Times New Roman"/>
                <w:sz w:val="24"/>
                <w:szCs w:val="24"/>
              </w:rPr>
              <w:t>Fallcreek</w:t>
            </w:r>
            <w:proofErr w:type="spellEnd"/>
            <w:r w:rsidRPr="00C34AFD">
              <w:rPr>
                <w:rFonts w:ascii="Times New Roman" w:hAnsi="Times New Roman" w:cs="Times New Roman"/>
                <w:sz w:val="24"/>
                <w:szCs w:val="24"/>
              </w:rPr>
              <w:t xml:space="preserve"> Lane, Loveland, OH, 45140</w:t>
            </w:r>
          </w:p>
        </w:tc>
      </w:tr>
    </w:tbl>
    <w:p w14:paraId="105FD5B2" w14:textId="77777777" w:rsidR="00126049" w:rsidRPr="00C34AFD" w:rsidRDefault="00C03ECE" w:rsidP="00C34AFD">
      <w:pPr>
        <w:pStyle w:val="Heading1"/>
        <w:spacing w:line="240" w:lineRule="auto"/>
        <w:rPr>
          <w:rFonts w:ascii="Times New Roman" w:hAnsi="Times New Roman" w:cs="Times New Roman"/>
        </w:rPr>
      </w:pPr>
      <w:r w:rsidRPr="00C34AFD">
        <w:rPr>
          <w:rFonts w:ascii="Times New Roman" w:hAnsi="Times New Roman" w:cs="Times New Roman"/>
        </w:rPr>
        <w:t>Leadership, Activities, AND cOMMUNITY sERVICE</w:t>
      </w:r>
    </w:p>
    <w:tbl>
      <w:tblPr>
        <w:tblStyle w:val="ResumeTable"/>
        <w:tblW w:w="5000" w:type="pct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10800"/>
      </w:tblGrid>
      <w:tr w:rsidR="00260D3F" w:rsidRPr="00C34AFD" w14:paraId="3168E3C4" w14:textId="77777777" w:rsidTr="00843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95D4C5" w14:textId="77777777" w:rsidR="00260D3F" w:rsidRPr="00C34AFD" w:rsidRDefault="008E6699" w:rsidP="00C34A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AFD">
              <w:rPr>
                <w:rFonts w:ascii="Times New Roman" w:hAnsi="Times New Roman" w:cs="Times New Roman"/>
                <w:sz w:val="24"/>
                <w:szCs w:val="24"/>
              </w:rPr>
              <w:t>Girl Scout – Girl Scouts of Western Ohio | 2005 – 2017</w:t>
            </w:r>
          </w:p>
          <w:p w14:paraId="5A1071DE" w14:textId="77777777" w:rsidR="00B2590C" w:rsidRPr="00C34AFD" w:rsidRDefault="00117918" w:rsidP="00C34A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AFD">
              <w:rPr>
                <w:rFonts w:ascii="Times New Roman" w:hAnsi="Times New Roman" w:cs="Times New Roman"/>
                <w:sz w:val="24"/>
                <w:szCs w:val="24"/>
              </w:rPr>
              <w:t>Cappies – The Cappies organization is part of the International Thespian Society. It is a critic organization of students who review productions and depending on the quality of the review, it may be published in the Cincinnati Enquirer | 2014 –2017</w:t>
            </w:r>
          </w:p>
          <w:p w14:paraId="43ED257E" w14:textId="77777777" w:rsidR="008E6699" w:rsidRPr="00C34AFD" w:rsidRDefault="00117918" w:rsidP="00C34A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AFD">
              <w:rPr>
                <w:rFonts w:ascii="Times New Roman" w:hAnsi="Times New Roman" w:cs="Times New Roman"/>
                <w:sz w:val="24"/>
                <w:szCs w:val="24"/>
              </w:rPr>
              <w:t>Student Mentor – Taught middle schools stude</w:t>
            </w:r>
            <w:r w:rsidR="00C52641" w:rsidRPr="00C34AFD">
              <w:rPr>
                <w:rFonts w:ascii="Times New Roman" w:hAnsi="Times New Roman" w:cs="Times New Roman"/>
                <w:sz w:val="24"/>
                <w:szCs w:val="24"/>
              </w:rPr>
              <w:t>nts about theater as a part of the</w:t>
            </w:r>
            <w:r w:rsidRPr="00C34AFD">
              <w:rPr>
                <w:rFonts w:ascii="Times New Roman" w:hAnsi="Times New Roman" w:cs="Times New Roman"/>
                <w:sz w:val="24"/>
                <w:szCs w:val="24"/>
              </w:rPr>
              <w:t xml:space="preserve"> Girl Scout Gold Award</w:t>
            </w:r>
            <w:r w:rsidR="00C52641" w:rsidRPr="00C34AFD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  <w:r w:rsidR="00D02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641" w:rsidRPr="00C34AFD">
              <w:rPr>
                <w:rFonts w:ascii="Times New Roman" w:hAnsi="Times New Roman" w:cs="Times New Roman"/>
                <w:sz w:val="24"/>
                <w:szCs w:val="24"/>
              </w:rPr>
              <w:t>2016 – 2017</w:t>
            </w:r>
          </w:p>
          <w:p w14:paraId="39D1811B" w14:textId="77777777" w:rsidR="00C52641" w:rsidRDefault="00C52641" w:rsidP="00C34A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AFD">
              <w:rPr>
                <w:rFonts w:ascii="Times New Roman" w:hAnsi="Times New Roman" w:cs="Times New Roman"/>
                <w:sz w:val="24"/>
                <w:szCs w:val="24"/>
              </w:rPr>
              <w:t>Loveland Stage Company – Participated in theater productions as a member of the crew and as an onstage performer | 2010 – 2017</w:t>
            </w:r>
          </w:p>
          <w:p w14:paraId="3FDD5030" w14:textId="77777777" w:rsidR="00D75A33" w:rsidRDefault="00D75A33" w:rsidP="00C34AF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BC4366D" w14:textId="6017D59F" w:rsidR="00D75A33" w:rsidRPr="00C34AFD" w:rsidRDefault="00D75A33" w:rsidP="00C34AF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PSNTV </w:t>
            </w:r>
            <w:r w:rsidRPr="00C34A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Produced weekly videos of Pop Culture Corner </w:t>
            </w:r>
            <w:r w:rsidRPr="00C34AFD">
              <w:rPr>
                <w:rFonts w:ascii="Times New Roman" w:hAnsi="Times New Roman" w:cs="Times New Roman"/>
                <w:sz w:val="24"/>
                <w:szCs w:val="24"/>
              </w:rPr>
              <w:t>|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 </w:t>
            </w:r>
            <w:r w:rsidRPr="00C34A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present</w:t>
            </w:r>
          </w:p>
        </w:tc>
      </w:tr>
    </w:tbl>
    <w:sdt>
      <w:sdtPr>
        <w:rPr>
          <w:rFonts w:ascii="Times New Roman" w:hAnsi="Times New Roman" w:cs="Times New Roman"/>
        </w:rPr>
        <w:alias w:val="Experience heading:"/>
        <w:tag w:val="Experience heading:"/>
        <w:id w:val="899876606"/>
        <w:placeholder>
          <w:docPart w:val="FB22EBC5573B4D518AF2F6A863EA8220"/>
        </w:placeholder>
        <w:temporary/>
        <w:showingPlcHdr/>
        <w15:appearance w15:val="hidden"/>
      </w:sdtPr>
      <w:sdtEndPr/>
      <w:sdtContent>
        <w:p w14:paraId="1FF6ACE6" w14:textId="77777777" w:rsidR="00843164" w:rsidRPr="00C34AFD" w:rsidRDefault="00843164" w:rsidP="00C34AFD">
          <w:pPr>
            <w:pStyle w:val="Heading1"/>
            <w:spacing w:line="240" w:lineRule="auto"/>
            <w:rPr>
              <w:rFonts w:ascii="Times New Roman" w:hAnsi="Times New Roman" w:cs="Times New Roman"/>
            </w:rPr>
          </w:pPr>
          <w:r w:rsidRPr="00C34AFD">
            <w:rPr>
              <w:rFonts w:ascii="Times New Roman" w:hAnsi="Times New Roman" w:cs="Times New Roman"/>
            </w:rPr>
            <w:t>Experience</w:t>
          </w:r>
        </w:p>
      </w:sdtContent>
    </w:sdt>
    <w:tbl>
      <w:tblPr>
        <w:tblStyle w:val="ResumeTable"/>
        <w:tblW w:w="5000" w:type="pct"/>
        <w:tblLook w:val="0600" w:firstRow="0" w:lastRow="0" w:firstColumn="0" w:lastColumn="0" w:noHBand="1" w:noVBand="1"/>
        <w:tblDescription w:val="Experience table"/>
      </w:tblPr>
      <w:tblGrid>
        <w:gridCol w:w="1972"/>
        <w:gridCol w:w="8828"/>
      </w:tblGrid>
      <w:tr w:rsidR="00843164" w:rsidRPr="00C34AFD" w14:paraId="42131B4D" w14:textId="77777777" w:rsidTr="00843164">
        <w:trPr>
          <w:tblHeader/>
        </w:trPr>
        <w:tc>
          <w:tcPr>
            <w:tcW w:w="913" w:type="pct"/>
          </w:tcPr>
          <w:p w14:paraId="5553AD19" w14:textId="77777777" w:rsidR="00843164" w:rsidRPr="00C34AFD" w:rsidRDefault="002A5018" w:rsidP="00C44981">
            <w:pPr>
              <w:pStyle w:val="Da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2013 – </w:t>
            </w:r>
            <w:r w:rsidR="00F047CD" w:rsidRPr="00C34AFD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4087" w:type="pct"/>
          </w:tcPr>
          <w:p w14:paraId="0624851B" w14:textId="77777777" w:rsidR="002A5018" w:rsidRPr="00C34AFD" w:rsidRDefault="00F047CD" w:rsidP="00C44981">
            <w:pPr>
              <w:rPr>
                <w:rFonts w:ascii="Times New Roman" w:hAnsi="Times New Roman" w:cs="Times New Roman"/>
                <w:sz w:val="24"/>
              </w:rPr>
            </w:pPr>
            <w:r w:rsidRPr="00C34AFD">
              <w:rPr>
                <w:rFonts w:ascii="Times New Roman" w:hAnsi="Times New Roman" w:cs="Times New Roman"/>
                <w:sz w:val="24"/>
              </w:rPr>
              <w:t xml:space="preserve">Student </w:t>
            </w:r>
            <w:r w:rsidR="00C03ECE" w:rsidRPr="00C34AFD">
              <w:rPr>
                <w:rFonts w:ascii="Times New Roman" w:hAnsi="Times New Roman" w:cs="Times New Roman"/>
                <w:sz w:val="24"/>
              </w:rPr>
              <w:t>Teacher, Wise</w:t>
            </w:r>
            <w:r w:rsidRPr="00C34AFD">
              <w:rPr>
                <w:rStyle w:val="Emphasis"/>
                <w:rFonts w:ascii="Times New Roman" w:hAnsi="Times New Roman" w:cs="Times New Roman"/>
                <w:sz w:val="24"/>
              </w:rPr>
              <w:t xml:space="preserve"> </w:t>
            </w:r>
            <w:r w:rsidRPr="00C34AFD">
              <w:rPr>
                <w:rStyle w:val="Emphasis"/>
                <w:rFonts w:ascii="Times New Roman" w:hAnsi="Times New Roman" w:cs="Times New Roman"/>
                <w:i w:val="0"/>
                <w:sz w:val="24"/>
              </w:rPr>
              <w:t>Temple</w:t>
            </w:r>
            <w:r w:rsidR="00C03ECE" w:rsidRPr="00C34AFD">
              <w:rPr>
                <w:rStyle w:val="Emphasis"/>
                <w:rFonts w:ascii="Times New Roman" w:hAnsi="Times New Roman" w:cs="Times New Roman"/>
                <w:i w:val="0"/>
                <w:sz w:val="24"/>
              </w:rPr>
              <w:t>, Cincinnati, OH</w:t>
            </w:r>
            <w:r w:rsidR="002A5018">
              <w:rPr>
                <w:rStyle w:val="Emphasis"/>
                <w:rFonts w:ascii="Times New Roman" w:hAnsi="Times New Roman" w:cs="Times New Roman"/>
                <w:i w:val="0"/>
                <w:sz w:val="24"/>
              </w:rPr>
              <w:t xml:space="preserve"> </w:t>
            </w:r>
            <w:r w:rsidR="002A5018" w:rsidRPr="00C34AF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03ECE" w:rsidRPr="00C34AFD">
              <w:rPr>
                <w:rFonts w:ascii="Times New Roman" w:hAnsi="Times New Roman" w:cs="Times New Roman"/>
                <w:sz w:val="24"/>
              </w:rPr>
              <w:t>T</w:t>
            </w:r>
            <w:r w:rsidRPr="00C34AFD">
              <w:rPr>
                <w:rFonts w:ascii="Times New Roman" w:hAnsi="Times New Roman" w:cs="Times New Roman"/>
                <w:sz w:val="24"/>
              </w:rPr>
              <w:t>aught fifth grade for a year</w:t>
            </w:r>
            <w:r w:rsidR="00117918" w:rsidRPr="00C34AFD">
              <w:rPr>
                <w:rFonts w:ascii="Times New Roman" w:hAnsi="Times New Roman" w:cs="Times New Roman"/>
                <w:sz w:val="24"/>
              </w:rPr>
              <w:t>, then seventh and eighth grade</w:t>
            </w:r>
          </w:p>
        </w:tc>
      </w:tr>
      <w:tr w:rsidR="002A5018" w:rsidRPr="00C34AFD" w14:paraId="4242A2D5" w14:textId="77777777" w:rsidTr="00843164">
        <w:trPr>
          <w:tblHeader/>
        </w:trPr>
        <w:tc>
          <w:tcPr>
            <w:tcW w:w="913" w:type="pct"/>
          </w:tcPr>
          <w:p w14:paraId="720B1F2E" w14:textId="77777777" w:rsidR="002A5018" w:rsidRPr="00C34AFD" w:rsidRDefault="002A5018" w:rsidP="00C44981">
            <w:pPr>
              <w:pStyle w:val="Da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 – Present</w:t>
            </w:r>
          </w:p>
        </w:tc>
        <w:tc>
          <w:tcPr>
            <w:tcW w:w="4087" w:type="pct"/>
          </w:tcPr>
          <w:p w14:paraId="2FB8091E" w14:textId="77777777" w:rsidR="002A5018" w:rsidRPr="00C34AFD" w:rsidRDefault="002A5018" w:rsidP="00C449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Stage Crew – A member of the stage crew for Penn State’</w:t>
            </w:r>
            <w:r w:rsidR="00FD5C52">
              <w:rPr>
                <w:rFonts w:ascii="Times New Roman" w:hAnsi="Times New Roman" w:cs="Times New Roman"/>
                <w:sz w:val="24"/>
              </w:rPr>
              <w:t>s Eisenhower A</w:t>
            </w:r>
            <w:r>
              <w:rPr>
                <w:rFonts w:ascii="Times New Roman" w:hAnsi="Times New Roman" w:cs="Times New Roman"/>
                <w:sz w:val="24"/>
              </w:rPr>
              <w:t xml:space="preserve">uditorium, </w:t>
            </w:r>
            <w:r w:rsidR="00FD5C52">
              <w:rPr>
                <w:rFonts w:ascii="Times New Roman" w:hAnsi="Times New Roman" w:cs="Times New Roman"/>
                <w:sz w:val="24"/>
              </w:rPr>
              <w:t>Schwab Auditorium, and Citizen’s Bank Theatre</w:t>
            </w:r>
          </w:p>
        </w:tc>
      </w:tr>
    </w:tbl>
    <w:sdt>
      <w:sdtPr>
        <w:rPr>
          <w:rFonts w:ascii="Times New Roman" w:hAnsi="Times New Roman" w:cs="Times New Roman"/>
        </w:rPr>
        <w:alias w:val="Education heading:"/>
        <w:tag w:val="Education heading:"/>
        <w:id w:val="989682148"/>
        <w:placeholder>
          <w:docPart w:val="A9C0DC03E876436388FDDA70C92BC372"/>
        </w:placeholder>
        <w:temporary/>
        <w:showingPlcHdr/>
        <w15:appearance w15:val="hidden"/>
      </w:sdtPr>
      <w:sdtEndPr/>
      <w:sdtContent>
        <w:p w14:paraId="116DA48A" w14:textId="77777777" w:rsidR="00843164" w:rsidRPr="00C34AFD" w:rsidRDefault="00843164" w:rsidP="00C34AFD">
          <w:pPr>
            <w:pStyle w:val="Heading1"/>
            <w:pBdr>
              <w:bottom w:val="double" w:sz="2" w:space="0" w:color="595959" w:themeColor="text1" w:themeTint="A6"/>
            </w:pBdr>
            <w:spacing w:line="240" w:lineRule="auto"/>
            <w:rPr>
              <w:rFonts w:ascii="Times New Roman" w:hAnsi="Times New Roman" w:cs="Times New Roman"/>
            </w:rPr>
          </w:pPr>
          <w:r w:rsidRPr="00C34AFD">
            <w:rPr>
              <w:rFonts w:ascii="Times New Roman" w:hAnsi="Times New Roman" w:cs="Times New Roman"/>
            </w:rPr>
            <w:t>Education</w:t>
          </w:r>
        </w:p>
      </w:sdtContent>
    </w:sdt>
    <w:tbl>
      <w:tblPr>
        <w:tblStyle w:val="ResumeTable"/>
        <w:tblW w:w="5000" w:type="pct"/>
        <w:tblLook w:val="0600" w:firstRow="0" w:lastRow="0" w:firstColumn="0" w:lastColumn="0" w:noHBand="1" w:noVBand="1"/>
        <w:tblDescription w:val="Education table"/>
      </w:tblPr>
      <w:tblGrid>
        <w:gridCol w:w="1972"/>
        <w:gridCol w:w="8828"/>
      </w:tblGrid>
      <w:tr w:rsidR="00843164" w:rsidRPr="00C34AFD" w14:paraId="17075618" w14:textId="77777777" w:rsidTr="00843164">
        <w:trPr>
          <w:tblHeader/>
        </w:trPr>
        <w:tc>
          <w:tcPr>
            <w:tcW w:w="913" w:type="pct"/>
          </w:tcPr>
          <w:p w14:paraId="364E0FD6" w14:textId="77777777" w:rsidR="00843164" w:rsidRPr="00C34AFD" w:rsidRDefault="00F047CD" w:rsidP="00C44981">
            <w:pPr>
              <w:pStyle w:val="Date"/>
              <w:rPr>
                <w:rFonts w:ascii="Times New Roman" w:hAnsi="Times New Roman" w:cs="Times New Roman"/>
                <w:sz w:val="24"/>
              </w:rPr>
            </w:pPr>
            <w:r w:rsidRPr="00C34AFD">
              <w:rPr>
                <w:rFonts w:ascii="Times New Roman" w:hAnsi="Times New Roman" w:cs="Times New Roman"/>
                <w:sz w:val="24"/>
              </w:rPr>
              <w:t>2017</w:t>
            </w:r>
            <w:r w:rsidR="0028557B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34AFD">
              <w:rPr>
                <w:rFonts w:ascii="Times New Roman" w:hAnsi="Times New Roman" w:cs="Times New Roman"/>
                <w:sz w:val="24"/>
              </w:rPr>
              <w:t>Present</w:t>
            </w:r>
          </w:p>
        </w:tc>
        <w:tc>
          <w:tcPr>
            <w:tcW w:w="4087" w:type="pct"/>
          </w:tcPr>
          <w:p w14:paraId="6BC24614" w14:textId="3F259897" w:rsidR="00F047CD" w:rsidRPr="00C34AFD" w:rsidRDefault="00F047CD" w:rsidP="00C44981">
            <w:pPr>
              <w:rPr>
                <w:rFonts w:ascii="Times New Roman" w:hAnsi="Times New Roman" w:cs="Times New Roman"/>
                <w:sz w:val="24"/>
              </w:rPr>
            </w:pPr>
            <w:r w:rsidRPr="00C34AFD">
              <w:rPr>
                <w:rFonts w:ascii="Times New Roman" w:hAnsi="Times New Roman" w:cs="Times New Roman"/>
                <w:sz w:val="24"/>
              </w:rPr>
              <w:t xml:space="preserve">The Pennsylvania State University </w:t>
            </w:r>
            <w:r w:rsidR="0008385C">
              <w:rPr>
                <w:rFonts w:ascii="Times New Roman" w:hAnsi="Times New Roman" w:cs="Times New Roman"/>
                <w:sz w:val="24"/>
              </w:rPr>
              <w:t>Belisario College of Communications</w:t>
            </w:r>
            <w:r w:rsidRPr="00C34AFD">
              <w:rPr>
                <w:rFonts w:ascii="Times New Roman" w:hAnsi="Times New Roman" w:cs="Times New Roman"/>
                <w:sz w:val="24"/>
              </w:rPr>
              <w:t>, University Park</w:t>
            </w:r>
            <w:r w:rsidR="00843164" w:rsidRPr="00C34AFD">
              <w:rPr>
                <w:rFonts w:ascii="Times New Roman" w:hAnsi="Times New Roman" w:cs="Times New Roman"/>
                <w:sz w:val="24"/>
              </w:rPr>
              <w:t>,</w:t>
            </w:r>
            <w:r w:rsidRPr="00C34AFD">
              <w:rPr>
                <w:rFonts w:ascii="Times New Roman" w:hAnsi="Times New Roman" w:cs="Times New Roman"/>
                <w:sz w:val="24"/>
              </w:rPr>
              <w:t xml:space="preserve"> PA |</w:t>
            </w:r>
            <w:r w:rsidR="002A501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34AFD">
              <w:rPr>
                <w:rFonts w:ascii="Times New Roman" w:hAnsi="Times New Roman" w:cs="Times New Roman"/>
                <w:sz w:val="24"/>
              </w:rPr>
              <w:t>Intended</w:t>
            </w:r>
            <w:r w:rsidR="0008385C">
              <w:rPr>
                <w:rFonts w:ascii="Times New Roman" w:hAnsi="Times New Roman" w:cs="Times New Roman"/>
                <w:sz w:val="24"/>
              </w:rPr>
              <w:t xml:space="preserve"> Double</w:t>
            </w:r>
            <w:r w:rsidRPr="00C34AFD">
              <w:rPr>
                <w:rFonts w:ascii="Times New Roman" w:hAnsi="Times New Roman" w:cs="Times New Roman"/>
                <w:sz w:val="24"/>
              </w:rPr>
              <w:t xml:space="preserve"> Major: </w:t>
            </w:r>
            <w:r w:rsidR="0008385C">
              <w:rPr>
                <w:rFonts w:ascii="Times New Roman" w:hAnsi="Times New Roman" w:cs="Times New Roman"/>
                <w:sz w:val="24"/>
              </w:rPr>
              <w:t>Telecommunication and English</w:t>
            </w:r>
            <w:r w:rsidR="00C03ECE" w:rsidRPr="00C34AF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2590C" w:rsidRPr="00C34AFD" w14:paraId="5A04C992" w14:textId="77777777" w:rsidTr="00843164">
        <w:trPr>
          <w:tblHeader/>
        </w:trPr>
        <w:tc>
          <w:tcPr>
            <w:tcW w:w="913" w:type="pct"/>
          </w:tcPr>
          <w:p w14:paraId="0F7E8EB2" w14:textId="77777777" w:rsidR="00B2590C" w:rsidRPr="00C34AFD" w:rsidRDefault="00B2590C" w:rsidP="00C44981">
            <w:pPr>
              <w:pStyle w:val="Date"/>
              <w:rPr>
                <w:rFonts w:ascii="Times New Roman" w:hAnsi="Times New Roman" w:cs="Times New Roman"/>
                <w:sz w:val="24"/>
              </w:rPr>
            </w:pPr>
            <w:r w:rsidRPr="00C34AFD">
              <w:rPr>
                <w:rFonts w:ascii="Times New Roman" w:hAnsi="Times New Roman" w:cs="Times New Roman"/>
                <w:sz w:val="24"/>
              </w:rPr>
              <w:t>Summer 2016</w:t>
            </w:r>
          </w:p>
        </w:tc>
        <w:tc>
          <w:tcPr>
            <w:tcW w:w="4087" w:type="pct"/>
          </w:tcPr>
          <w:p w14:paraId="0534EA15" w14:textId="33AE8C77" w:rsidR="00B2590C" w:rsidRPr="00C34AFD" w:rsidRDefault="00B2590C" w:rsidP="00C44981">
            <w:pPr>
              <w:rPr>
                <w:rFonts w:ascii="Times New Roman" w:hAnsi="Times New Roman" w:cs="Times New Roman"/>
                <w:sz w:val="24"/>
              </w:rPr>
            </w:pPr>
            <w:r w:rsidRPr="00C34AFD">
              <w:rPr>
                <w:rFonts w:ascii="Times New Roman" w:hAnsi="Times New Roman" w:cs="Times New Roman"/>
                <w:sz w:val="24"/>
              </w:rPr>
              <w:t>University of Cincinnati, Blue Ash, OH | Took summer courses</w:t>
            </w:r>
            <w:r w:rsidR="00C34AFD" w:rsidRPr="00C34AF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03ECE" w:rsidRPr="00C34AFD" w14:paraId="3AF24BAE" w14:textId="77777777" w:rsidTr="00843164">
        <w:trPr>
          <w:tblHeader/>
        </w:trPr>
        <w:tc>
          <w:tcPr>
            <w:tcW w:w="913" w:type="pct"/>
          </w:tcPr>
          <w:p w14:paraId="04B5CABF" w14:textId="77777777" w:rsidR="00C03ECE" w:rsidRPr="00C34AFD" w:rsidRDefault="002A5018" w:rsidP="00C44981">
            <w:pPr>
              <w:pStyle w:val="Da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2013 – </w:t>
            </w:r>
            <w:r w:rsidR="00C03ECE" w:rsidRPr="00C34AF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4087" w:type="pct"/>
          </w:tcPr>
          <w:p w14:paraId="4D2FB9A8" w14:textId="71236460" w:rsidR="00C03ECE" w:rsidRPr="00C34AFD" w:rsidRDefault="00C03ECE" w:rsidP="00C44981">
            <w:pPr>
              <w:rPr>
                <w:rFonts w:ascii="Times New Roman" w:hAnsi="Times New Roman" w:cs="Times New Roman"/>
                <w:sz w:val="24"/>
              </w:rPr>
            </w:pPr>
            <w:r w:rsidRPr="00C34AFD">
              <w:rPr>
                <w:rFonts w:ascii="Times New Roman" w:hAnsi="Times New Roman" w:cs="Times New Roman"/>
                <w:sz w:val="24"/>
              </w:rPr>
              <w:t>Love</w:t>
            </w:r>
            <w:r w:rsidR="00B2590C" w:rsidRPr="00C34AFD">
              <w:rPr>
                <w:rFonts w:ascii="Times New Roman" w:hAnsi="Times New Roman" w:cs="Times New Roman"/>
                <w:sz w:val="24"/>
              </w:rPr>
              <w:t xml:space="preserve">land High School, Loveland, OH </w:t>
            </w:r>
            <w:r w:rsidR="003A4B21" w:rsidRPr="00C34AFD">
              <w:rPr>
                <w:rFonts w:ascii="Times New Roman" w:hAnsi="Times New Roman" w:cs="Times New Roman"/>
                <w:sz w:val="24"/>
              </w:rPr>
              <w:t xml:space="preserve">| </w:t>
            </w:r>
            <w:r w:rsidRPr="00C34AFD">
              <w:rPr>
                <w:rFonts w:ascii="Times New Roman" w:hAnsi="Times New Roman" w:cs="Times New Roman"/>
                <w:sz w:val="24"/>
              </w:rPr>
              <w:t xml:space="preserve">Graduated </w:t>
            </w:r>
            <w:r w:rsidR="008E6699" w:rsidRPr="00C34AFD">
              <w:rPr>
                <w:rFonts w:ascii="Times New Roman" w:hAnsi="Times New Roman" w:cs="Times New Roman"/>
                <w:sz w:val="24"/>
              </w:rPr>
              <w:t xml:space="preserve">with Honors </w:t>
            </w:r>
            <w:r w:rsidRPr="00C34AFD">
              <w:rPr>
                <w:rFonts w:ascii="Times New Roman" w:hAnsi="Times New Roman" w:cs="Times New Roman"/>
                <w:sz w:val="24"/>
              </w:rPr>
              <w:t>June 2017</w:t>
            </w:r>
          </w:p>
        </w:tc>
      </w:tr>
    </w:tbl>
    <w:p w14:paraId="7C4E3064" w14:textId="77777777" w:rsidR="00126049" w:rsidRPr="00C34AFD" w:rsidRDefault="00B2590C" w:rsidP="00C34AFD">
      <w:pPr>
        <w:pStyle w:val="Heading1"/>
        <w:spacing w:line="240" w:lineRule="auto"/>
        <w:rPr>
          <w:rFonts w:ascii="Times New Roman" w:hAnsi="Times New Roman" w:cs="Times New Roman"/>
        </w:rPr>
      </w:pPr>
      <w:r w:rsidRPr="00C34AFD">
        <w:rPr>
          <w:rFonts w:ascii="Times New Roman" w:hAnsi="Times New Roman" w:cs="Times New Roman"/>
        </w:rPr>
        <w:t>Honors and Awards</w:t>
      </w:r>
    </w:p>
    <w:tbl>
      <w:tblPr>
        <w:tblStyle w:val="ResumeTable"/>
        <w:tblW w:w="5605" w:type="pct"/>
        <w:tblCellMar>
          <w:left w:w="1656" w:type="dxa"/>
        </w:tblCellMar>
        <w:tblLook w:val="0600" w:firstRow="0" w:lastRow="0" w:firstColumn="0" w:lastColumn="0" w:noHBand="1" w:noVBand="1"/>
        <w:tblDescription w:val="Leadership table"/>
      </w:tblPr>
      <w:tblGrid>
        <w:gridCol w:w="12107"/>
      </w:tblGrid>
      <w:tr w:rsidR="00260D3F" w:rsidRPr="00C34AFD" w14:paraId="7F15719C" w14:textId="77777777" w:rsidTr="00B2590C">
        <w:trPr>
          <w:trHeight w:val="1292"/>
          <w:tblHeader/>
        </w:trPr>
        <w:tc>
          <w:tcPr>
            <w:tcW w:w="5000" w:type="pct"/>
          </w:tcPr>
          <w:p w14:paraId="5EA378E4" w14:textId="77777777" w:rsidR="00260D3F" w:rsidRPr="00C34AFD" w:rsidRDefault="00B2590C" w:rsidP="00C34AF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  <w:r w:rsidRPr="00C34AFD">
              <w:rPr>
                <w:rFonts w:ascii="Times New Roman" w:hAnsi="Times New Roman" w:cs="Times New Roman"/>
                <w:sz w:val="24"/>
              </w:rPr>
              <w:t>Girl Scout Gold Award |</w:t>
            </w:r>
            <w:r w:rsidR="002A501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34AFD">
              <w:rPr>
                <w:rFonts w:ascii="Times New Roman" w:hAnsi="Times New Roman" w:cs="Times New Roman"/>
                <w:sz w:val="24"/>
              </w:rPr>
              <w:t>For creating and implementing a middle school mentoring program</w:t>
            </w:r>
          </w:p>
          <w:p w14:paraId="4061B9BD" w14:textId="77777777" w:rsidR="00B2590C" w:rsidRPr="00C34AFD" w:rsidRDefault="00B2590C" w:rsidP="00C34AF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  <w:r w:rsidRPr="00C34AFD">
              <w:rPr>
                <w:rFonts w:ascii="Times New Roman" w:hAnsi="Times New Roman" w:cs="Times New Roman"/>
                <w:sz w:val="24"/>
              </w:rPr>
              <w:t>Published in the Cincinnati Enquirer five times for writing theater reviews</w:t>
            </w:r>
          </w:p>
          <w:p w14:paraId="50704BB6" w14:textId="48482D88" w:rsidR="00B2590C" w:rsidRPr="00851A18" w:rsidRDefault="00C52641" w:rsidP="00C34AF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  <w:r w:rsidRPr="00C34AFD">
              <w:rPr>
                <w:rFonts w:ascii="Times New Roman" w:hAnsi="Times New Roman" w:cs="Times New Roman"/>
                <w:sz w:val="24"/>
              </w:rPr>
              <w:t xml:space="preserve">Penn State Alumni </w:t>
            </w:r>
            <w:r w:rsidR="00C34AFD" w:rsidRPr="00C34AFD">
              <w:rPr>
                <w:rFonts w:ascii="Times New Roman" w:hAnsi="Times New Roman" w:cs="Times New Roman"/>
                <w:sz w:val="24"/>
              </w:rPr>
              <w:t>Assoc</w:t>
            </w:r>
            <w:r w:rsidR="002A5018">
              <w:rPr>
                <w:rFonts w:ascii="Times New Roman" w:hAnsi="Times New Roman" w:cs="Times New Roman"/>
                <w:sz w:val="24"/>
              </w:rPr>
              <w:t>iation Scholarship for strong academics and</w:t>
            </w:r>
            <w:r w:rsidR="00C34AFD" w:rsidRPr="00C34AFD">
              <w:rPr>
                <w:rFonts w:ascii="Times New Roman" w:hAnsi="Times New Roman" w:cs="Times New Roman"/>
                <w:sz w:val="24"/>
              </w:rPr>
              <w:t xml:space="preserve"> writing skills</w:t>
            </w:r>
            <w:bookmarkStart w:id="0" w:name="_GoBack"/>
            <w:bookmarkEnd w:id="0"/>
          </w:p>
        </w:tc>
      </w:tr>
    </w:tbl>
    <w:p w14:paraId="77400805" w14:textId="77777777" w:rsidR="00851A18" w:rsidRPr="00F047CD" w:rsidRDefault="00851A18" w:rsidP="00851A18">
      <w:pPr>
        <w:tabs>
          <w:tab w:val="left" w:pos="1915"/>
        </w:tabs>
      </w:pPr>
    </w:p>
    <w:sectPr w:rsidR="00851A18" w:rsidRPr="00F047CD" w:rsidSect="00C34AFD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1012C" w14:textId="77777777" w:rsidR="00B474D5" w:rsidRDefault="00B474D5">
      <w:pPr>
        <w:spacing w:after="0"/>
      </w:pPr>
      <w:r>
        <w:separator/>
      </w:r>
    </w:p>
    <w:p w14:paraId="2AC6A850" w14:textId="77777777" w:rsidR="00B474D5" w:rsidRDefault="00B474D5"/>
  </w:endnote>
  <w:endnote w:type="continuationSeparator" w:id="0">
    <w:p w14:paraId="37AB1BBE" w14:textId="77777777" w:rsidR="00B474D5" w:rsidRDefault="00B474D5">
      <w:pPr>
        <w:spacing w:after="0"/>
      </w:pPr>
      <w:r>
        <w:continuationSeparator/>
      </w:r>
    </w:p>
    <w:p w14:paraId="3A541580" w14:textId="77777777" w:rsidR="00B474D5" w:rsidRDefault="00B47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2A4DF" w14:textId="3E83B2C1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851A18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8FAAF" w14:textId="77777777" w:rsidR="00B474D5" w:rsidRDefault="00B474D5">
      <w:pPr>
        <w:spacing w:after="0"/>
      </w:pPr>
      <w:r>
        <w:separator/>
      </w:r>
    </w:p>
    <w:p w14:paraId="3475F167" w14:textId="77777777" w:rsidR="00B474D5" w:rsidRDefault="00B474D5"/>
  </w:footnote>
  <w:footnote w:type="continuationSeparator" w:id="0">
    <w:p w14:paraId="38DD1D9B" w14:textId="77777777" w:rsidR="00B474D5" w:rsidRDefault="00B474D5">
      <w:pPr>
        <w:spacing w:after="0"/>
      </w:pPr>
      <w:r>
        <w:continuationSeparator/>
      </w:r>
    </w:p>
    <w:p w14:paraId="15C5A71E" w14:textId="77777777" w:rsidR="00B474D5" w:rsidRDefault="00B474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F7C0F"/>
    <w:multiLevelType w:val="hybridMultilevel"/>
    <w:tmpl w:val="4C34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CD"/>
    <w:rsid w:val="0008385C"/>
    <w:rsid w:val="000C0CA7"/>
    <w:rsid w:val="000F2762"/>
    <w:rsid w:val="00117918"/>
    <w:rsid w:val="00126049"/>
    <w:rsid w:val="0014523F"/>
    <w:rsid w:val="001A2441"/>
    <w:rsid w:val="00254924"/>
    <w:rsid w:val="002563E8"/>
    <w:rsid w:val="00260D3F"/>
    <w:rsid w:val="00271209"/>
    <w:rsid w:val="0028557B"/>
    <w:rsid w:val="002A5018"/>
    <w:rsid w:val="003A4B21"/>
    <w:rsid w:val="003E4BC6"/>
    <w:rsid w:val="004827F9"/>
    <w:rsid w:val="004E1789"/>
    <w:rsid w:val="00650306"/>
    <w:rsid w:val="00693B17"/>
    <w:rsid w:val="006E367D"/>
    <w:rsid w:val="00762CE4"/>
    <w:rsid w:val="00797C46"/>
    <w:rsid w:val="00843164"/>
    <w:rsid w:val="00851A18"/>
    <w:rsid w:val="00854E7D"/>
    <w:rsid w:val="008551F7"/>
    <w:rsid w:val="008B5DC0"/>
    <w:rsid w:val="008E6699"/>
    <w:rsid w:val="00931654"/>
    <w:rsid w:val="00A82DCC"/>
    <w:rsid w:val="00B2590C"/>
    <w:rsid w:val="00B474D5"/>
    <w:rsid w:val="00B91E86"/>
    <w:rsid w:val="00C02E26"/>
    <w:rsid w:val="00C03ECE"/>
    <w:rsid w:val="00C067C5"/>
    <w:rsid w:val="00C34AFD"/>
    <w:rsid w:val="00C44981"/>
    <w:rsid w:val="00C52641"/>
    <w:rsid w:val="00CC05D9"/>
    <w:rsid w:val="00CD7582"/>
    <w:rsid w:val="00D0020C"/>
    <w:rsid w:val="00D02FFA"/>
    <w:rsid w:val="00D06E8C"/>
    <w:rsid w:val="00D27AF8"/>
    <w:rsid w:val="00D65641"/>
    <w:rsid w:val="00D749FB"/>
    <w:rsid w:val="00D75A33"/>
    <w:rsid w:val="00D81F4E"/>
    <w:rsid w:val="00E76367"/>
    <w:rsid w:val="00F047CD"/>
    <w:rsid w:val="00F25533"/>
    <w:rsid w:val="00F6077F"/>
    <w:rsid w:val="00F63B5F"/>
    <w:rsid w:val="00FD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529F"/>
  <w15:chartTrackingRefBased/>
  <w15:docId w15:val="{13D98C7C-7658-4FFE-BB1B-C383C2D5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047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ly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22EBC5573B4D518AF2F6A863EA8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A427B-107D-4F22-BD86-B7B2ACDBF127}"/>
      </w:docPartPr>
      <w:docPartBody>
        <w:p w:rsidR="005139C5" w:rsidRDefault="00800910">
          <w:pPr>
            <w:pStyle w:val="FB22EBC5573B4D518AF2F6A863EA8220"/>
          </w:pPr>
          <w:r w:rsidRPr="00843164">
            <w:t>Experience</w:t>
          </w:r>
        </w:p>
      </w:docPartBody>
    </w:docPart>
    <w:docPart>
      <w:docPartPr>
        <w:name w:val="A9C0DC03E876436388FDDA70C92B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CBFBE-DA04-4C9D-A873-7710E2181DE4}"/>
      </w:docPartPr>
      <w:docPartBody>
        <w:p w:rsidR="005139C5" w:rsidRDefault="00800910">
          <w:pPr>
            <w:pStyle w:val="A9C0DC03E876436388FDDA70C92BC372"/>
          </w:pPr>
          <w:r w:rsidRPr="00843164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10"/>
    <w:rsid w:val="005139C5"/>
    <w:rsid w:val="00544D75"/>
    <w:rsid w:val="00656A5C"/>
    <w:rsid w:val="00800910"/>
    <w:rsid w:val="00966EE6"/>
    <w:rsid w:val="00B079AB"/>
    <w:rsid w:val="00B9434E"/>
    <w:rsid w:val="00C9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156A90845340EBBFAAFC8683EE8C74">
    <w:name w:val="27156A90845340EBBFAAFC8683EE8C74"/>
  </w:style>
  <w:style w:type="paragraph" w:customStyle="1" w:styleId="84B73C89F9764233A1EA6FB94B977C40">
    <w:name w:val="84B73C89F9764233A1EA6FB94B977C40"/>
  </w:style>
  <w:style w:type="paragraph" w:customStyle="1" w:styleId="B0772C169D894CB1B6D2D6AF021CE179">
    <w:name w:val="B0772C169D894CB1B6D2D6AF021CE179"/>
  </w:style>
  <w:style w:type="paragraph" w:customStyle="1" w:styleId="E34DCB155EED4CC6BA6A3FBDAC98A604">
    <w:name w:val="E34DCB155EED4CC6BA6A3FBDAC98A604"/>
  </w:style>
  <w:style w:type="paragraph" w:customStyle="1" w:styleId="E280C7252EDF4298BAF60A162B78CF89">
    <w:name w:val="E280C7252EDF4298BAF60A162B78CF89"/>
  </w:style>
  <w:style w:type="paragraph" w:customStyle="1" w:styleId="36CC824372964654AF76BECD4463E7C4">
    <w:name w:val="36CC824372964654AF76BECD4463E7C4"/>
  </w:style>
  <w:style w:type="paragraph" w:customStyle="1" w:styleId="5C5A0BE680564B97A2AFBDD7EF7231C7">
    <w:name w:val="5C5A0BE680564B97A2AFBDD7EF7231C7"/>
  </w:style>
  <w:style w:type="paragraph" w:customStyle="1" w:styleId="0DCD1D09001D4F5D98EEF856D195B9EA">
    <w:name w:val="0DCD1D09001D4F5D98EEF856D195B9EA"/>
  </w:style>
  <w:style w:type="paragraph" w:customStyle="1" w:styleId="FB22EBC5573B4D518AF2F6A863EA8220">
    <w:name w:val="FB22EBC5573B4D518AF2F6A863EA8220"/>
  </w:style>
  <w:style w:type="paragraph" w:customStyle="1" w:styleId="5CAE0C8E194543E5A93B81058E6969A7">
    <w:name w:val="5CAE0C8E194543E5A93B81058E6969A7"/>
  </w:style>
  <w:style w:type="paragraph" w:customStyle="1" w:styleId="C3EC08E427CA416D984D3A3F43968356">
    <w:name w:val="C3EC08E427CA416D984D3A3F43968356"/>
  </w:style>
  <w:style w:type="paragraph" w:customStyle="1" w:styleId="C6374D35B5384702930C5BDBEA783E1D">
    <w:name w:val="C6374D35B5384702930C5BDBEA783E1D"/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676C395FFA9C4400B30015BFAF18403A">
    <w:name w:val="676C395FFA9C4400B30015BFAF18403A"/>
  </w:style>
  <w:style w:type="paragraph" w:customStyle="1" w:styleId="EFCC37D598D74AA7865CFF18AC4CF877">
    <w:name w:val="EFCC37D598D74AA7865CFF18AC4CF877"/>
  </w:style>
  <w:style w:type="paragraph" w:customStyle="1" w:styleId="D32CB499E86843E7B74FE4D378E85C70">
    <w:name w:val="D32CB499E86843E7B74FE4D378E85C70"/>
  </w:style>
  <w:style w:type="paragraph" w:customStyle="1" w:styleId="BC4B8EFB7CA842A4B9F724D0A0545966">
    <w:name w:val="BC4B8EFB7CA842A4B9F724D0A0545966"/>
  </w:style>
  <w:style w:type="paragraph" w:customStyle="1" w:styleId="17CDE4B8AF6643F696B55B891FC3D694">
    <w:name w:val="17CDE4B8AF6643F696B55B891FC3D694"/>
  </w:style>
  <w:style w:type="paragraph" w:customStyle="1" w:styleId="9AC9725D1A764FDAABB51AA12D176E6D">
    <w:name w:val="9AC9725D1A764FDAABB51AA12D176E6D"/>
  </w:style>
  <w:style w:type="paragraph" w:customStyle="1" w:styleId="30DA658DBDD9491698D917DDAFE7BC18">
    <w:name w:val="30DA658DBDD9491698D917DDAFE7BC18"/>
  </w:style>
  <w:style w:type="paragraph" w:customStyle="1" w:styleId="A9C0DC03E876436388FDDA70C92BC372">
    <w:name w:val="A9C0DC03E876436388FDDA70C92BC372"/>
  </w:style>
  <w:style w:type="paragraph" w:customStyle="1" w:styleId="80F23E9040E145CC8262092EAF94A454">
    <w:name w:val="80F23E9040E145CC8262092EAF94A454"/>
  </w:style>
  <w:style w:type="paragraph" w:customStyle="1" w:styleId="90A9F484928549F59D69FA2700DE8001">
    <w:name w:val="90A9F484928549F59D69FA2700DE8001"/>
  </w:style>
  <w:style w:type="paragraph" w:customStyle="1" w:styleId="B465C3D78E3C480CBBCE7DD22C127878">
    <w:name w:val="B465C3D78E3C480CBBCE7DD22C127878"/>
  </w:style>
  <w:style w:type="paragraph" w:customStyle="1" w:styleId="7C3BAD2B85094CA7927304BC2402157D">
    <w:name w:val="7C3BAD2B85094CA7927304BC2402157D"/>
  </w:style>
  <w:style w:type="paragraph" w:customStyle="1" w:styleId="6A1CD24DD6344BA38B752046C0F3DA85">
    <w:name w:val="6A1CD24DD6344BA38B752046C0F3DA85"/>
  </w:style>
  <w:style w:type="paragraph" w:customStyle="1" w:styleId="C728990BE62F45DABFA7FBF9CDA9562C">
    <w:name w:val="C728990BE62F45DABFA7FBF9CDA9562C"/>
  </w:style>
  <w:style w:type="paragraph" w:customStyle="1" w:styleId="B91B5AE822FF4C66810B4AFC450AD335">
    <w:name w:val="B91B5AE822FF4C66810B4AFC450AD335"/>
  </w:style>
  <w:style w:type="paragraph" w:customStyle="1" w:styleId="491F79730A544A3DB2EFC9F59111ADEB">
    <w:name w:val="491F79730A544A3DB2EFC9F59111ADEB"/>
  </w:style>
  <w:style w:type="paragraph" w:customStyle="1" w:styleId="07C8D832844542EC946C84C8ABDD4244">
    <w:name w:val="07C8D832844542EC946C84C8ABDD42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112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Molly</dc:creator>
  <cp:lastModifiedBy>Molly Shilling</cp:lastModifiedBy>
  <cp:revision>11</cp:revision>
  <dcterms:created xsi:type="dcterms:W3CDTF">2017-09-13T19:05:00Z</dcterms:created>
  <dcterms:modified xsi:type="dcterms:W3CDTF">2018-02-14T19:31:00Z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