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00"/>
        <w:gridCol w:w="7422"/>
        <w:gridCol w:w="6264"/>
      </w:tblGrid>
      <w:tr w:rsidR="003635F0" w:rsidRPr="00906BEE" w14:paraId="3BC194E9" w14:textId="77777777" w:rsidTr="001573CC">
        <w:trPr>
          <w:trHeight w:val="13167"/>
        </w:trPr>
        <w:tc>
          <w:tcPr>
            <w:tcW w:w="3600" w:type="dxa"/>
            <w:tcMar>
              <w:top w:w="504" w:type="dxa"/>
              <w:right w:w="720" w:type="dxa"/>
            </w:tcMar>
          </w:tcPr>
          <w:p w14:paraId="489AB09D" w14:textId="77777777" w:rsidR="003635F0" w:rsidRPr="00906BEE" w:rsidRDefault="00092864" w:rsidP="00523479">
            <w:pPr>
              <w:pStyle w:val="Initials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0D07161" wp14:editId="679A6789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-401955</wp:posOffset>
                  </wp:positionV>
                  <wp:extent cx="1735210" cy="1725295"/>
                  <wp:effectExtent l="95250" t="76200" r="93980" b="9417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SC_003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210" cy="172529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35F0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1" layoutInCell="1" allowOverlap="1" wp14:anchorId="2982CFAF" wp14:editId="1A66290B">
                      <wp:simplePos x="0" y="0"/>
                      <wp:positionH relativeFrom="column">
                        <wp:posOffset>304800</wp:posOffset>
                      </wp:positionH>
                      <wp:positionV relativeFrom="page">
                        <wp:posOffset>-436880</wp:posOffset>
                      </wp:positionV>
                      <wp:extent cx="6665595" cy="1810385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187C6210" id="Group 1" o:spid="_x0000_s1026" alt="Title: Header graphics" style="position:absolute;margin-left:24pt;margin-top:-34.4pt;width:524.85pt;height:142.55pt;z-index:-251655168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0f6fc6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0f6fc6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71765F1C" w14:textId="77777777" w:rsidR="003635F0" w:rsidRPr="00906BEE" w:rsidRDefault="004B1961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4A60178F55D84F9BACE92BCC95530EE6"/>
                </w:placeholder>
                <w:temporary/>
                <w:showingPlcHdr/>
                <w15:appearance w15:val="hidden"/>
              </w:sdtPr>
              <w:sdtEndPr/>
              <w:sdtContent>
                <w:r w:rsidR="003635F0" w:rsidRPr="00906BEE">
                  <w:t>Objective</w:t>
                </w:r>
              </w:sdtContent>
            </w:sdt>
          </w:p>
          <w:p w14:paraId="652B9A79" w14:textId="3335C18C" w:rsidR="003635F0" w:rsidRPr="00906BEE" w:rsidRDefault="00BC7317" w:rsidP="00BC7317">
            <w:r>
              <w:t xml:space="preserve">To </w:t>
            </w:r>
            <w:r w:rsidR="00CB45C5">
              <w:t>offer what skill sets and experience I have to better my career and my employer.</w:t>
            </w:r>
          </w:p>
          <w:p w14:paraId="54D203F9" w14:textId="251CF181" w:rsidR="003635F0" w:rsidRPr="00906BEE" w:rsidRDefault="001573CC" w:rsidP="007569C1">
            <w:pPr>
              <w:pStyle w:val="Heading3"/>
            </w:pPr>
            <w:r>
              <w:t>Skills/qualities</w:t>
            </w:r>
          </w:p>
          <w:p w14:paraId="17EF5681" w14:textId="77777777" w:rsidR="003635F0" w:rsidRDefault="00092864" w:rsidP="00092864">
            <w:pPr>
              <w:pStyle w:val="ListParagraph"/>
              <w:numPr>
                <w:ilvl w:val="0"/>
                <w:numId w:val="11"/>
              </w:numPr>
            </w:pPr>
            <w:r>
              <w:t>Sensible</w:t>
            </w:r>
          </w:p>
          <w:p w14:paraId="53D64DAE" w14:textId="77777777" w:rsidR="00092864" w:rsidRDefault="00092864" w:rsidP="00092864">
            <w:pPr>
              <w:pStyle w:val="ListParagraph"/>
              <w:numPr>
                <w:ilvl w:val="0"/>
                <w:numId w:val="11"/>
              </w:numPr>
            </w:pPr>
            <w:r>
              <w:t>Humorous</w:t>
            </w:r>
          </w:p>
          <w:p w14:paraId="5F6EFC9A" w14:textId="77777777" w:rsidR="00092864" w:rsidRDefault="00092864" w:rsidP="00092864">
            <w:pPr>
              <w:pStyle w:val="ListParagraph"/>
              <w:numPr>
                <w:ilvl w:val="0"/>
                <w:numId w:val="11"/>
              </w:numPr>
            </w:pPr>
            <w:r>
              <w:t>Observant</w:t>
            </w:r>
          </w:p>
          <w:p w14:paraId="3FDD8B78" w14:textId="77777777" w:rsidR="00092864" w:rsidRDefault="00092864" w:rsidP="00092864">
            <w:pPr>
              <w:pStyle w:val="ListParagraph"/>
              <w:numPr>
                <w:ilvl w:val="0"/>
                <w:numId w:val="11"/>
              </w:numPr>
            </w:pPr>
            <w:r>
              <w:t xml:space="preserve">Patient </w:t>
            </w:r>
          </w:p>
          <w:p w14:paraId="313C472C" w14:textId="77777777" w:rsidR="00092864" w:rsidRDefault="00092864" w:rsidP="00092864">
            <w:pPr>
              <w:pStyle w:val="ListParagraph"/>
              <w:numPr>
                <w:ilvl w:val="0"/>
                <w:numId w:val="11"/>
              </w:numPr>
            </w:pPr>
            <w:r>
              <w:t>Directed</w:t>
            </w:r>
          </w:p>
          <w:p w14:paraId="70832EE2" w14:textId="77777777" w:rsidR="00092864" w:rsidRDefault="00092864" w:rsidP="00092864">
            <w:pPr>
              <w:pStyle w:val="ListParagraph"/>
              <w:numPr>
                <w:ilvl w:val="0"/>
                <w:numId w:val="11"/>
              </w:numPr>
            </w:pPr>
            <w:r>
              <w:t xml:space="preserve">Punctual </w:t>
            </w:r>
          </w:p>
          <w:p w14:paraId="73AA9460" w14:textId="77777777" w:rsidR="00B40B45" w:rsidRDefault="00B40B45" w:rsidP="00092864">
            <w:pPr>
              <w:pStyle w:val="ListParagraph"/>
              <w:numPr>
                <w:ilvl w:val="0"/>
                <w:numId w:val="11"/>
              </w:numPr>
            </w:pPr>
            <w:r>
              <w:t>Quick Leaner</w:t>
            </w:r>
          </w:p>
          <w:p w14:paraId="720B25E0" w14:textId="77777777" w:rsidR="00092864" w:rsidRPr="00906BEE" w:rsidRDefault="00B40B45" w:rsidP="00092864">
            <w:pPr>
              <w:pStyle w:val="ListParagraph"/>
              <w:numPr>
                <w:ilvl w:val="0"/>
                <w:numId w:val="11"/>
              </w:numPr>
            </w:pPr>
            <w:r>
              <w:t>Not afraid to ask for help</w:t>
            </w:r>
            <w:r w:rsidR="00092864">
              <w:t xml:space="preserve"> </w:t>
            </w:r>
          </w:p>
        </w:tc>
        <w:tc>
          <w:tcPr>
            <w:tcW w:w="742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422"/>
            </w:tblGrid>
            <w:tr w:rsidR="003635F0" w:rsidRPr="00906BEE" w14:paraId="25ECE582" w14:textId="77777777" w:rsidTr="001573CC">
              <w:trPr>
                <w:trHeight w:hRule="exact" w:val="1125"/>
              </w:trPr>
              <w:tc>
                <w:tcPr>
                  <w:tcW w:w="6055" w:type="dxa"/>
                  <w:vAlign w:val="center"/>
                </w:tcPr>
                <w:p w14:paraId="30B8FE15" w14:textId="77777777" w:rsidR="003635F0" w:rsidRPr="00906BEE" w:rsidRDefault="004B1961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7FB27D86BE024CA2AC365F089DD7E91E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3635F0">
                        <w:t>Blair martin</w:t>
                      </w:r>
                    </w:sdtContent>
                  </w:sdt>
                </w:p>
                <w:p w14:paraId="43F84146" w14:textId="389D6D83" w:rsidR="003635F0" w:rsidRPr="00906BEE" w:rsidRDefault="004B1961" w:rsidP="00906BEE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1EFB18C971B24C75BDF761BBF864CB8B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218F1">
                        <w:t xml:space="preserve">Major: Broadcast Journalsim; </w:t>
                      </w:r>
                      <w:r w:rsidR="006218F1">
                        <w:br/>
                        <w:t>Minor: Political SCience</w:t>
                      </w:r>
                    </w:sdtContent>
                  </w:sdt>
                </w:p>
              </w:tc>
            </w:tr>
          </w:tbl>
          <w:p w14:paraId="0C2D8638" w14:textId="77777777" w:rsidR="003635F0" w:rsidRPr="00906BEE" w:rsidRDefault="004B1961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5F634CBBD1F64C0299B917B51A4B9F73"/>
                </w:placeholder>
                <w:temporary/>
                <w:showingPlcHdr/>
                <w15:appearance w15:val="hidden"/>
              </w:sdtPr>
              <w:sdtEndPr/>
              <w:sdtContent>
                <w:r w:rsidR="003635F0" w:rsidRPr="00906BEE">
                  <w:t>Experience</w:t>
                </w:r>
              </w:sdtContent>
            </w:sdt>
          </w:p>
          <w:p w14:paraId="4982CB97" w14:textId="08211826" w:rsidR="003635F0" w:rsidRDefault="00CB45C5" w:rsidP="00B72054">
            <w:pPr>
              <w:pStyle w:val="Heading4"/>
            </w:pPr>
            <w:r>
              <w:t>SALESPERSON</w:t>
            </w:r>
            <w:r w:rsidR="003635F0">
              <w:t xml:space="preserve"> </w:t>
            </w:r>
            <w:r w:rsidR="00F77BBB">
              <w:t xml:space="preserve">● </w:t>
            </w:r>
            <w:r w:rsidR="003635F0">
              <w:t xml:space="preserve">Sheetz Inc. </w:t>
            </w:r>
            <w:r w:rsidR="00F77BBB">
              <w:t>●</w:t>
            </w:r>
            <w:r w:rsidR="003635F0">
              <w:t xml:space="preserve"> January 2017-present</w:t>
            </w:r>
          </w:p>
          <w:p w14:paraId="39C93101" w14:textId="77777777" w:rsidR="003635F0" w:rsidRPr="00B72054" w:rsidRDefault="00F77BBB" w:rsidP="006C12F8">
            <w:pPr>
              <w:pStyle w:val="NoSpacing"/>
            </w:pPr>
            <w:r>
              <w:t xml:space="preserve">Responsibilities: </w:t>
            </w:r>
            <w:r w:rsidR="003635F0">
              <w:t xml:space="preserve">Register, Kitchen, Backstock, Maintenance, Cleaning, </w:t>
            </w:r>
            <w:proofErr w:type="spellStart"/>
            <w:r w:rsidR="003635F0">
              <w:t>etc</w:t>
            </w:r>
            <w:proofErr w:type="spellEnd"/>
            <w:r w:rsidR="003635F0">
              <w:t xml:space="preserve">… </w:t>
            </w:r>
          </w:p>
          <w:p w14:paraId="7669C256" w14:textId="77777777" w:rsidR="003635F0" w:rsidRPr="00906BEE" w:rsidRDefault="004B1961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395A99E869CF442AAB016E61C60C9F3C"/>
                </w:placeholder>
                <w:temporary/>
                <w:showingPlcHdr/>
                <w15:appearance w15:val="hidden"/>
              </w:sdtPr>
              <w:sdtEndPr/>
              <w:sdtContent>
                <w:r w:rsidR="003635F0" w:rsidRPr="00906BEE">
                  <w:t>Education</w:t>
                </w:r>
              </w:sdtContent>
            </w:sdt>
          </w:p>
          <w:p w14:paraId="52514850" w14:textId="77777777" w:rsidR="003635F0" w:rsidRPr="00906BEE" w:rsidRDefault="003635F0" w:rsidP="007569C1">
            <w:pPr>
              <w:pStyle w:val="Heading4"/>
            </w:pPr>
            <w:r>
              <w:t>High school diploma</w:t>
            </w:r>
            <w:r w:rsidRPr="00906BEE">
              <w:t xml:space="preserve"> • </w:t>
            </w:r>
            <w:r>
              <w:t>June 2017</w:t>
            </w:r>
            <w:r w:rsidRPr="00906BEE">
              <w:t xml:space="preserve"> • </w:t>
            </w:r>
            <w:r>
              <w:t>Manheim Central</w:t>
            </w:r>
          </w:p>
          <w:p w14:paraId="135014A2" w14:textId="77777777" w:rsidR="003635F0" w:rsidRPr="00906BEE" w:rsidRDefault="003635F0" w:rsidP="007569C1">
            <w:r>
              <w:t>Cum Laude</w:t>
            </w:r>
          </w:p>
          <w:p w14:paraId="02345017" w14:textId="77777777" w:rsidR="003635F0" w:rsidRPr="00906BEE" w:rsidRDefault="003635F0" w:rsidP="007569C1">
            <w:pPr>
              <w:pStyle w:val="Heading4"/>
            </w:pPr>
            <w:r>
              <w:t>Bachelors Degree</w:t>
            </w:r>
            <w:r w:rsidRPr="00906BEE">
              <w:t xml:space="preserve"> • </w:t>
            </w:r>
            <w:r>
              <w:t>In Progress</w:t>
            </w:r>
            <w:r w:rsidRPr="00906BEE">
              <w:t xml:space="preserve"> • </w:t>
            </w:r>
            <w:r>
              <w:t>Penn State University</w:t>
            </w:r>
          </w:p>
          <w:p w14:paraId="2BF12F8A" w14:textId="77777777" w:rsidR="003635F0" w:rsidRDefault="00984178" w:rsidP="007569C1">
            <w:r>
              <w:t>First Generation Student</w:t>
            </w:r>
          </w:p>
          <w:p w14:paraId="5EB988EA" w14:textId="77777777" w:rsidR="00984178" w:rsidRPr="00906BEE" w:rsidRDefault="00984178" w:rsidP="007569C1">
            <w:r>
              <w:t xml:space="preserve">PSU 2+2 plan participant </w:t>
            </w:r>
          </w:p>
          <w:p w14:paraId="0EC66A4D" w14:textId="77777777" w:rsidR="003635F0" w:rsidRPr="00906BEE" w:rsidRDefault="004B1961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E4B0A236680043E5BC198FDF65D73721"/>
                </w:placeholder>
                <w:temporary/>
                <w:showingPlcHdr/>
                <w15:appearance w15:val="hidden"/>
              </w:sdtPr>
              <w:sdtEndPr/>
              <w:sdtContent>
                <w:r w:rsidR="003635F0" w:rsidRPr="00906BEE">
                  <w:t>Volunteer Experience or Leadership</w:t>
                </w:r>
              </w:sdtContent>
            </w:sdt>
          </w:p>
          <w:p w14:paraId="6CE8D806" w14:textId="77777777" w:rsidR="003635F0" w:rsidRDefault="003635F0" w:rsidP="006C12F8">
            <w:pPr>
              <w:pStyle w:val="Heading4"/>
            </w:pPr>
            <w:r>
              <w:t>High School                                        college</w:t>
            </w:r>
          </w:p>
          <w:p w14:paraId="3BB44608" w14:textId="77777777" w:rsidR="003635F0" w:rsidRDefault="003635F0" w:rsidP="006C12F8">
            <w:pPr>
              <w:pStyle w:val="NoSpacing"/>
            </w:pPr>
            <w:r>
              <w:t>Marching Band                                     WPSH Radio</w:t>
            </w:r>
          </w:p>
          <w:p w14:paraId="0DEF7175" w14:textId="77777777" w:rsidR="003635F0" w:rsidRDefault="003635F0" w:rsidP="006C12F8">
            <w:pPr>
              <w:pStyle w:val="NoSpacing"/>
            </w:pPr>
            <w:r>
              <w:t xml:space="preserve">   2013-2017                                              2017-2019</w:t>
            </w:r>
          </w:p>
          <w:p w14:paraId="35E05319" w14:textId="77777777" w:rsidR="003635F0" w:rsidRDefault="003635F0" w:rsidP="006C12F8">
            <w:pPr>
              <w:pStyle w:val="NoSpacing"/>
            </w:pPr>
            <w:r>
              <w:t xml:space="preserve">   Mellophone section leader                Founder/President</w:t>
            </w:r>
          </w:p>
          <w:p w14:paraId="79E0A565" w14:textId="77777777" w:rsidR="003635F0" w:rsidRDefault="003635F0" w:rsidP="006C12F8">
            <w:pPr>
              <w:pStyle w:val="NoSpacing"/>
            </w:pPr>
            <w:r>
              <w:t>Choir                                                       Intervarsity</w:t>
            </w:r>
            <w:r w:rsidR="00F77BBB">
              <w:t>@PennStateHarrisburg</w:t>
            </w:r>
            <w:r>
              <w:t xml:space="preserve"> </w:t>
            </w:r>
          </w:p>
          <w:p w14:paraId="3A360030" w14:textId="77777777" w:rsidR="003635F0" w:rsidRDefault="003635F0" w:rsidP="006C12F8">
            <w:pPr>
              <w:pStyle w:val="NoSpacing"/>
            </w:pPr>
            <w:r>
              <w:t xml:space="preserve">   2013-2017                                               2017-2019</w:t>
            </w:r>
          </w:p>
          <w:p w14:paraId="44B20BE0" w14:textId="77777777" w:rsidR="003635F0" w:rsidRDefault="003635F0" w:rsidP="006C12F8">
            <w:pPr>
              <w:pStyle w:val="NoSpacing"/>
            </w:pPr>
            <w:r>
              <w:t xml:space="preserve">   Bass section leader                               Worship team member</w:t>
            </w:r>
          </w:p>
          <w:p w14:paraId="7D7E736D" w14:textId="77777777" w:rsidR="003635F0" w:rsidRDefault="003635F0" w:rsidP="006C12F8">
            <w:pPr>
              <w:pStyle w:val="NoSpacing"/>
            </w:pPr>
            <w:r>
              <w:t>Drama Club                                           PSH MUN</w:t>
            </w:r>
          </w:p>
          <w:p w14:paraId="771F21BE" w14:textId="77777777" w:rsidR="003635F0" w:rsidRDefault="003635F0" w:rsidP="006C12F8">
            <w:pPr>
              <w:pStyle w:val="NoSpacing"/>
            </w:pPr>
            <w:r>
              <w:t xml:space="preserve">   2013-2017                                               2019</w:t>
            </w:r>
          </w:p>
          <w:p w14:paraId="005E6DB0" w14:textId="77777777" w:rsidR="003635F0" w:rsidRDefault="003635F0" w:rsidP="006C12F8">
            <w:pPr>
              <w:pStyle w:val="NoSpacing"/>
            </w:pPr>
            <w:r>
              <w:t xml:space="preserve">   Supporting actor                                   </w:t>
            </w:r>
            <w:r w:rsidR="00984178">
              <w:t>Crisis Board Co-Chair</w:t>
            </w:r>
          </w:p>
          <w:p w14:paraId="675F67B5" w14:textId="2A4D5F21" w:rsidR="006218F1" w:rsidRDefault="006218F1" w:rsidP="006C12F8">
            <w:pPr>
              <w:pStyle w:val="NoSpacing"/>
            </w:pPr>
            <w:r>
              <w:t xml:space="preserve">   Stage Crew part-time</w:t>
            </w:r>
            <w:r w:rsidR="001573CC">
              <w:t xml:space="preserve">                       Comm 260W</w:t>
            </w:r>
          </w:p>
          <w:p w14:paraId="41A2AF8F" w14:textId="0D613CD4" w:rsidR="003635F0" w:rsidRDefault="00BC7317" w:rsidP="006C12F8">
            <w:pPr>
              <w:pStyle w:val="NoSpacing"/>
            </w:pPr>
            <w:r>
              <w:t>German</w:t>
            </w:r>
            <w:r w:rsidR="00F77BBB">
              <w:t xml:space="preserve">                                                   </w:t>
            </w:r>
            <w:r w:rsidR="001573CC">
              <w:t xml:space="preserve">   2018</w:t>
            </w:r>
          </w:p>
          <w:p w14:paraId="1935EAC1" w14:textId="2B68746B" w:rsidR="00F77BBB" w:rsidRDefault="00F77BBB" w:rsidP="006C12F8">
            <w:pPr>
              <w:pStyle w:val="NoSpacing"/>
            </w:pPr>
            <w:r>
              <w:t xml:space="preserve"> </w:t>
            </w:r>
            <w:r w:rsidR="00BC7317">
              <w:t xml:space="preserve">   2013-2017</w:t>
            </w:r>
            <w:r>
              <w:t xml:space="preserve">                                              </w:t>
            </w:r>
            <w:r w:rsidR="001573CC">
              <w:t>Midterm election coverage</w:t>
            </w:r>
          </w:p>
          <w:p w14:paraId="447B9BE5" w14:textId="75702890" w:rsidR="00F77BBB" w:rsidRDefault="00F77BBB" w:rsidP="006C12F8">
            <w:pPr>
              <w:pStyle w:val="NoSpacing"/>
            </w:pPr>
            <w:r>
              <w:t xml:space="preserve">    </w:t>
            </w:r>
            <w:r w:rsidR="00BC7317">
              <w:t xml:space="preserve">2016 Exchange program                </w:t>
            </w:r>
            <w:r w:rsidR="001573CC">
              <w:t>Penn State Blue Band</w:t>
            </w:r>
            <w:r w:rsidR="00BC7317">
              <w:t xml:space="preserve"> </w:t>
            </w:r>
          </w:p>
          <w:p w14:paraId="0858999E" w14:textId="0AA4B4F7" w:rsidR="00F77BBB" w:rsidRDefault="00BC7317" w:rsidP="001573CC">
            <w:pPr>
              <w:pStyle w:val="NoSpacing"/>
            </w:pPr>
            <w:r>
              <w:t xml:space="preserve">       June-July       </w:t>
            </w:r>
            <w:r w:rsidR="00F77BBB">
              <w:t xml:space="preserve">                                   </w:t>
            </w:r>
            <w:r w:rsidR="001573CC">
              <w:t xml:space="preserve">   Trumpet</w:t>
            </w:r>
            <w:bookmarkStart w:id="0" w:name="_GoBack"/>
            <w:bookmarkEnd w:id="0"/>
          </w:p>
          <w:p w14:paraId="0BA28C25" w14:textId="2E82AB16" w:rsidR="001573CC" w:rsidRPr="00906BEE" w:rsidRDefault="001573CC" w:rsidP="001573CC">
            <w:pPr>
              <w:pStyle w:val="NoSpacing"/>
            </w:pPr>
            <w:r>
              <w:t xml:space="preserve">                                                                  </w:t>
            </w:r>
          </w:p>
        </w:tc>
        <w:tc>
          <w:tcPr>
            <w:tcW w:w="6264" w:type="dxa"/>
          </w:tcPr>
          <w:p w14:paraId="75E70BEE" w14:textId="77777777" w:rsidR="003635F0" w:rsidRDefault="003635F0" w:rsidP="00C612DA">
            <w:pPr>
              <w:pStyle w:val="Heading1"/>
            </w:pPr>
          </w:p>
        </w:tc>
      </w:tr>
    </w:tbl>
    <w:p w14:paraId="0C7A7468" w14:textId="77777777" w:rsidR="00C62C50" w:rsidRPr="00B40B45" w:rsidRDefault="00C62C50" w:rsidP="00B40B45"/>
    <w:sectPr w:rsidR="00C62C50" w:rsidRPr="00B40B45" w:rsidSect="00F77BBB">
      <w:footerReference w:type="first" r:id="rId11"/>
      <w:pgSz w:w="12240" w:h="15840" w:code="1"/>
      <w:pgMar w:top="864" w:right="864" w:bottom="1440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5921E" w14:textId="77777777" w:rsidR="004B1961" w:rsidRDefault="004B1961" w:rsidP="00713050">
      <w:pPr>
        <w:spacing w:line="240" w:lineRule="auto"/>
      </w:pPr>
      <w:r>
        <w:separator/>
      </w:r>
    </w:p>
  </w:endnote>
  <w:endnote w:type="continuationSeparator" w:id="0">
    <w:p w14:paraId="1FED5AD8" w14:textId="77777777" w:rsidR="004B1961" w:rsidRDefault="004B196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929" w:type="pct"/>
      <w:tblInd w:w="2880" w:type="dxa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735"/>
      <w:gridCol w:w="2700"/>
      <w:gridCol w:w="36"/>
      <w:gridCol w:w="2753"/>
      <w:gridCol w:w="36"/>
    </w:tblGrid>
    <w:tr w:rsidR="00B43F79" w14:paraId="49F46D2A" w14:textId="77777777" w:rsidTr="00B43F79">
      <w:trPr>
        <w:trHeight w:val="20"/>
      </w:trPr>
      <w:tc>
        <w:tcPr>
          <w:tcW w:w="2736" w:type="dxa"/>
        </w:tcPr>
        <w:p w14:paraId="377BD3D2" w14:textId="03C2FA80" w:rsidR="00B43F79" w:rsidRPr="00CA3DF1" w:rsidRDefault="00B43F79" w:rsidP="00F77BBB">
          <w:pPr>
            <w:pStyle w:val="Footer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C7353D" wp14:editId="73FEADCD">
                    <wp:simplePos x="0" y="0"/>
                    <wp:positionH relativeFrom="column">
                      <wp:posOffset>652780</wp:posOffset>
                    </wp:positionH>
                    <wp:positionV relativeFrom="paragraph">
                      <wp:posOffset>45720</wp:posOffset>
                    </wp:positionV>
                    <wp:extent cx="555865" cy="417830"/>
                    <wp:effectExtent l="0" t="0" r="0" b="0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5865" cy="4178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2D3E9F" w14:textId="6E065E4C" w:rsidR="00B43F79" w:rsidRDefault="00B43F79">
                                <w:r>
                                  <w:t>ID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C735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left:0;text-align:left;margin-left:51.4pt;margin-top:3.6pt;width:43.7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" filled="f" stroked="f" strokeweight=".5pt">
                    <v:textbox>
                      <w:txbxContent>
                        <w:p w14:paraId="252D3E9F" w14:textId="6E065E4C" w:rsidR="00B43F79" w:rsidRDefault="00B43F79">
                          <w:r>
                            <w:t>ID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C8D489D" wp14:editId="57AD3218">
                    <wp:simplePos x="0" y="0"/>
                    <wp:positionH relativeFrom="column">
                      <wp:posOffset>652780</wp:posOffset>
                    </wp:positionH>
                    <wp:positionV relativeFrom="paragraph">
                      <wp:posOffset>22225</wp:posOffset>
                    </wp:positionV>
                    <wp:extent cx="329184" cy="332105"/>
                    <wp:effectExtent l="0" t="0" r="1270" b="0"/>
                    <wp:wrapNone/>
                    <wp:docPr id="6" name="Oval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9184" cy="33210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5CD93B0" id="Oval 6" o:spid="_x0000_s1026" style="position:absolute;margin-left:51.4pt;margin-top:1.75pt;width:25.9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" fillcolor="#0f6fc6 [3204]" stroked="f" strokeweight="1pt">
                    <v:stroke joinstyle="miter"/>
                  </v:oval>
                </w:pict>
              </mc:Fallback>
            </mc:AlternateContent>
          </w:r>
        </w:p>
      </w:tc>
      <w:tc>
        <w:tcPr>
          <w:tcW w:w="2736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  <w:vAlign w:val="bottom"/>
        </w:tcPr>
        <w:p w14:paraId="0183BA4E" w14:textId="1AB54745" w:rsidR="00B43F79" w:rsidRDefault="00B43F79" w:rsidP="00F77BBB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0F83143" wp14:editId="4C868319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8AFA4FF" id="Group 102" o:spid="_x0000_s1026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0f6fc6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789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</w:tcPr>
        <w:p w14:paraId="358EFFB4" w14:textId="77777777" w:rsidR="00B43F79" w:rsidRDefault="00B43F79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F6032EB" wp14:editId="088E48B3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0F8B579" id="Group 10" o:spid="_x0000_s1026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0f6fc6 [3204]" strokecolor="#0f6fc6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B43F79" w14:paraId="53F6037D" w14:textId="77777777" w:rsidTr="00B43F79">
      <w:trPr>
        <w:gridAfter w:val="1"/>
        <w:wAfter w:w="36" w:type="dxa"/>
      </w:trPr>
      <w:tc>
        <w:tcPr>
          <w:tcW w:w="2736" w:type="dxa"/>
        </w:tcPr>
        <w:p w14:paraId="74185286" w14:textId="35F559F5" w:rsidR="00B43F79" w:rsidRDefault="00B43F79" w:rsidP="00984178">
          <w:pPr>
            <w:pStyle w:val="NoSpacing"/>
            <w:jc w:val="center"/>
          </w:pPr>
          <w:r>
            <w:t>953861330</w:t>
          </w:r>
        </w:p>
      </w:tc>
      <w:tc>
        <w:tcPr>
          <w:tcW w:w="2700" w:type="dxa"/>
          <w:tcMar>
            <w:top w:w="144" w:type="dxa"/>
            <w:left w:w="115" w:type="dxa"/>
            <w:right w:w="115" w:type="dxa"/>
          </w:tcMar>
        </w:tcPr>
        <w:p w14:paraId="410CC238" w14:textId="2479EA25" w:rsidR="00B43F79" w:rsidRPr="00CA3DF1" w:rsidRDefault="00B43F79" w:rsidP="00984178">
          <w:pPr>
            <w:pStyle w:val="NoSpacing"/>
            <w:jc w:val="center"/>
          </w:pPr>
          <w:r>
            <w:t>bfm5219@psu.edu</w:t>
          </w:r>
        </w:p>
      </w:tc>
      <w:tc>
        <w:tcPr>
          <w:tcW w:w="2789" w:type="dxa"/>
          <w:gridSpan w:val="2"/>
          <w:tcMar>
            <w:top w:w="144" w:type="dxa"/>
            <w:left w:w="115" w:type="dxa"/>
            <w:right w:w="115" w:type="dxa"/>
          </w:tcMar>
        </w:tcPr>
        <w:p w14:paraId="2183AFA5" w14:textId="77777777" w:rsidR="00B43F79" w:rsidRPr="00C2098A" w:rsidRDefault="00B43F79" w:rsidP="00984178">
          <w:pPr>
            <w:pStyle w:val="NoSpacing"/>
            <w:jc w:val="center"/>
          </w:pPr>
          <w:r>
            <w:t>(717) 945-4342</w:t>
          </w:r>
        </w:p>
      </w:tc>
    </w:tr>
  </w:tbl>
  <w:p w14:paraId="1FF0B53E" w14:textId="5600C654" w:rsidR="00217980" w:rsidRDefault="00CB45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55EE0" wp14:editId="062B13DA">
              <wp:simplePos x="0" y="0"/>
              <wp:positionH relativeFrom="column">
                <wp:posOffset>-358140</wp:posOffset>
              </wp:positionH>
              <wp:positionV relativeFrom="paragraph">
                <wp:posOffset>-984885</wp:posOffset>
              </wp:positionV>
              <wp:extent cx="2165350" cy="977900"/>
              <wp:effectExtent l="0" t="0" r="1905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977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383AE81" w14:textId="2CACE1BA" w:rsidR="00CB45C5" w:rsidRDefault="00CB45C5" w:rsidP="00CB45C5">
                          <w:r>
                            <w:t>Local Address: 118 E South Hills Ave. State College, PA</w:t>
                          </w:r>
                        </w:p>
                        <w:p w14:paraId="136985FC" w14:textId="519E1C16" w:rsidR="00CB45C5" w:rsidRDefault="00CB45C5" w:rsidP="00CB45C5">
                          <w:r>
                            <w:t>Permanent Address: 2376 North Penryn Rd. Manheim, 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C55EE0" id="Text Box 13" o:spid="_x0000_s1027" type="#_x0000_t202" style="position:absolute;left:0;text-align:left;margin-left:-28.2pt;margin-top:-77.55pt;width:170.5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" fillcolor="white [3201]" strokeweight=".5pt">
              <v:textbox>
                <w:txbxContent>
                  <w:p w14:paraId="4383AE81" w14:textId="2CACE1BA" w:rsidR="00CB45C5" w:rsidRDefault="00CB45C5" w:rsidP="00CB45C5">
                    <w:r>
                      <w:t>Local Address: 118 E South Hills Ave. State College, PA</w:t>
                    </w:r>
                  </w:p>
                  <w:p w14:paraId="136985FC" w14:textId="519E1C16" w:rsidR="00CB45C5" w:rsidRDefault="00CB45C5" w:rsidP="00CB45C5">
                    <w:r>
                      <w:t>Permanent Address: 2376 North Penryn Rd. Manheim, PA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F2219" w14:textId="77777777" w:rsidR="004B1961" w:rsidRDefault="004B1961" w:rsidP="00713050">
      <w:pPr>
        <w:spacing w:line="240" w:lineRule="auto"/>
      </w:pPr>
      <w:r>
        <w:separator/>
      </w:r>
    </w:p>
  </w:footnote>
  <w:footnote w:type="continuationSeparator" w:id="0">
    <w:p w14:paraId="1D03345D" w14:textId="77777777" w:rsidR="004B1961" w:rsidRDefault="004B1961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D20E9"/>
    <w:multiLevelType w:val="hybridMultilevel"/>
    <w:tmpl w:val="9274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54"/>
    <w:rsid w:val="00053429"/>
    <w:rsid w:val="00091382"/>
    <w:rsid w:val="00092864"/>
    <w:rsid w:val="000A07DA"/>
    <w:rsid w:val="000A1FA2"/>
    <w:rsid w:val="000A2BFA"/>
    <w:rsid w:val="000B0619"/>
    <w:rsid w:val="000B61CA"/>
    <w:rsid w:val="000F7610"/>
    <w:rsid w:val="00114ED7"/>
    <w:rsid w:val="001300CA"/>
    <w:rsid w:val="00140B0E"/>
    <w:rsid w:val="001573C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152C"/>
    <w:rsid w:val="00333CD3"/>
    <w:rsid w:val="00340365"/>
    <w:rsid w:val="00342B64"/>
    <w:rsid w:val="003635F0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4B1961"/>
    <w:rsid w:val="00523479"/>
    <w:rsid w:val="00543DB7"/>
    <w:rsid w:val="005729B0"/>
    <w:rsid w:val="00583E4F"/>
    <w:rsid w:val="006218F1"/>
    <w:rsid w:val="00641630"/>
    <w:rsid w:val="00684488"/>
    <w:rsid w:val="00687645"/>
    <w:rsid w:val="006A3CE7"/>
    <w:rsid w:val="006A7746"/>
    <w:rsid w:val="006C12F8"/>
    <w:rsid w:val="006C4C50"/>
    <w:rsid w:val="006D76B1"/>
    <w:rsid w:val="00713050"/>
    <w:rsid w:val="00741125"/>
    <w:rsid w:val="00746F7F"/>
    <w:rsid w:val="007569C1"/>
    <w:rsid w:val="00763832"/>
    <w:rsid w:val="00772919"/>
    <w:rsid w:val="007A3572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9677A"/>
    <w:rsid w:val="008A1907"/>
    <w:rsid w:val="008C6BCA"/>
    <w:rsid w:val="008C7B50"/>
    <w:rsid w:val="008E4B30"/>
    <w:rsid w:val="00906BEE"/>
    <w:rsid w:val="009243E7"/>
    <w:rsid w:val="00984178"/>
    <w:rsid w:val="00985D58"/>
    <w:rsid w:val="009B3C40"/>
    <w:rsid w:val="009D0602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40B45"/>
    <w:rsid w:val="00B43F79"/>
    <w:rsid w:val="00B5664D"/>
    <w:rsid w:val="00B72054"/>
    <w:rsid w:val="00B76A83"/>
    <w:rsid w:val="00BA5B40"/>
    <w:rsid w:val="00BC7317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B45C5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4063F"/>
    <w:rsid w:val="00E57630"/>
    <w:rsid w:val="00E86C2B"/>
    <w:rsid w:val="00EB2D52"/>
    <w:rsid w:val="00EF2CAE"/>
    <w:rsid w:val="00EF7CC9"/>
    <w:rsid w:val="00F02D99"/>
    <w:rsid w:val="00F207C0"/>
    <w:rsid w:val="00F20AE5"/>
    <w:rsid w:val="00F47E97"/>
    <w:rsid w:val="00F645C7"/>
    <w:rsid w:val="00F77BBB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45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0F6FC6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0F6FC6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17406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85DFD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0B5294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0B5294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fm5219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60178F55D84F9BACE92BCC9553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D2B2-F80E-46DF-951C-6C45B0B586A5}"/>
      </w:docPartPr>
      <w:docPartBody>
        <w:p w:rsidR="00D93FDE" w:rsidRDefault="00F20870" w:rsidP="00F20870">
          <w:pPr>
            <w:pStyle w:val="4A60178F55D84F9BACE92BCC95530EE6"/>
          </w:pPr>
          <w:r w:rsidRPr="00906BEE">
            <w:t>Objective</w:t>
          </w:r>
        </w:p>
      </w:docPartBody>
    </w:docPart>
    <w:docPart>
      <w:docPartPr>
        <w:name w:val="7FB27D86BE024CA2AC365F089DD7E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9442D-2290-4415-863C-6E9D15EA228A}"/>
      </w:docPartPr>
      <w:docPartBody>
        <w:p w:rsidR="00D93FDE" w:rsidRDefault="00F20870" w:rsidP="00F20870">
          <w:pPr>
            <w:pStyle w:val="7FB27D86BE024CA2AC365F089DD7E91E"/>
          </w:pPr>
          <w:r>
            <w:t>Your name</w:t>
          </w:r>
        </w:p>
      </w:docPartBody>
    </w:docPart>
    <w:docPart>
      <w:docPartPr>
        <w:name w:val="1EFB18C971B24C75BDF761BBF864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1B6B9-99D0-43F7-9279-EF5A6BDA89B5}"/>
      </w:docPartPr>
      <w:docPartBody>
        <w:p w:rsidR="00D93FDE" w:rsidRDefault="00F20870" w:rsidP="00F20870">
          <w:pPr>
            <w:pStyle w:val="1EFB18C971B24C75BDF761BBF864CB8B"/>
          </w:pPr>
          <w:r w:rsidRPr="007D6458">
            <w:t>Profession or Industry</w:t>
          </w:r>
        </w:p>
      </w:docPartBody>
    </w:docPart>
    <w:docPart>
      <w:docPartPr>
        <w:name w:val="5F634CBBD1F64C0299B917B51A4B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1D99-3BEA-4FFB-9697-0507AC2CFD8B}"/>
      </w:docPartPr>
      <w:docPartBody>
        <w:p w:rsidR="00D93FDE" w:rsidRDefault="00F20870" w:rsidP="00F20870">
          <w:pPr>
            <w:pStyle w:val="5F634CBBD1F64C0299B917B51A4B9F73"/>
          </w:pPr>
          <w:r w:rsidRPr="00906BEE">
            <w:t>Experience</w:t>
          </w:r>
        </w:p>
      </w:docPartBody>
    </w:docPart>
    <w:docPart>
      <w:docPartPr>
        <w:name w:val="395A99E869CF442AAB016E61C60C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4ECE-9B78-43EC-B760-2BD31362C024}"/>
      </w:docPartPr>
      <w:docPartBody>
        <w:p w:rsidR="00D93FDE" w:rsidRDefault="00F20870" w:rsidP="00F20870">
          <w:pPr>
            <w:pStyle w:val="395A99E869CF442AAB016E61C60C9F3C"/>
          </w:pPr>
          <w:r w:rsidRPr="00906BEE">
            <w:t>Education</w:t>
          </w:r>
        </w:p>
      </w:docPartBody>
    </w:docPart>
    <w:docPart>
      <w:docPartPr>
        <w:name w:val="E4B0A236680043E5BC198FDF65D7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222F-B055-4294-8A90-50058827D826}"/>
      </w:docPartPr>
      <w:docPartBody>
        <w:p w:rsidR="00D93FDE" w:rsidRDefault="00F20870" w:rsidP="00F20870">
          <w:pPr>
            <w:pStyle w:val="E4B0A236680043E5BC198FDF65D73721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70"/>
    <w:rsid w:val="002D6526"/>
    <w:rsid w:val="006531CA"/>
    <w:rsid w:val="006C6713"/>
    <w:rsid w:val="00AA6B62"/>
    <w:rsid w:val="00D93FDE"/>
    <w:rsid w:val="00F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0E1E8437E74BB595473AE093518323">
    <w:name w:val="B30E1E8437E74BB595473AE093518323"/>
  </w:style>
  <w:style w:type="paragraph" w:customStyle="1" w:styleId="D2768D447B1C4396B646B24D884455C1">
    <w:name w:val="D2768D447B1C4396B646B24D884455C1"/>
  </w:style>
  <w:style w:type="paragraph" w:customStyle="1" w:styleId="B447677E788F41A4AEE13640B7174457">
    <w:name w:val="B447677E788F41A4AEE13640B7174457"/>
  </w:style>
  <w:style w:type="paragraph" w:customStyle="1" w:styleId="FBA761BBC6D5434EBAFB87CD7EF2649C">
    <w:name w:val="FBA761BBC6D5434EBAFB87CD7EF2649C"/>
  </w:style>
  <w:style w:type="paragraph" w:customStyle="1" w:styleId="8C3B5E73484C416E9CDDFD2A0B86D27E">
    <w:name w:val="8C3B5E73484C416E9CDDFD2A0B86D27E"/>
  </w:style>
  <w:style w:type="paragraph" w:customStyle="1" w:styleId="39EFBC1062D44A649DCB3F6F07A1E35A">
    <w:name w:val="39EFBC1062D44A649DCB3F6F07A1E35A"/>
  </w:style>
  <w:style w:type="paragraph" w:customStyle="1" w:styleId="B271CF233D4949E3B09949D4BE6DA167">
    <w:name w:val="B271CF233D4949E3B09949D4BE6DA167"/>
  </w:style>
  <w:style w:type="paragraph" w:customStyle="1" w:styleId="42276A05D28E41078DFDA6C49694A788">
    <w:name w:val="42276A05D28E41078DFDA6C49694A788"/>
  </w:style>
  <w:style w:type="paragraph" w:customStyle="1" w:styleId="DC2B1F93630445208424B90D330FA709">
    <w:name w:val="DC2B1F93630445208424B90D330FA709"/>
  </w:style>
  <w:style w:type="paragraph" w:customStyle="1" w:styleId="31D7F3118AF2447C9BF1CE14C5BABEED">
    <w:name w:val="31D7F3118AF2447C9BF1CE14C5BABEED"/>
  </w:style>
  <w:style w:type="paragraph" w:customStyle="1" w:styleId="7C06963DB8EE472AA427632068DC9288">
    <w:name w:val="7C06963DB8EE472AA427632068DC9288"/>
  </w:style>
  <w:style w:type="paragraph" w:customStyle="1" w:styleId="56AA0F35657043F094019C56190C2C7B">
    <w:name w:val="56AA0F35657043F094019C56190C2C7B"/>
  </w:style>
  <w:style w:type="paragraph" w:customStyle="1" w:styleId="59E808408E3D412B96754A2ED949B846">
    <w:name w:val="59E808408E3D412B96754A2ED949B846"/>
  </w:style>
  <w:style w:type="paragraph" w:customStyle="1" w:styleId="389A6076D76A468C95620E7B6E5E5257">
    <w:name w:val="389A6076D76A468C95620E7B6E5E5257"/>
  </w:style>
  <w:style w:type="paragraph" w:customStyle="1" w:styleId="92BA4629C8D34B818A719720BC71E222">
    <w:name w:val="92BA4629C8D34B818A719720BC71E222"/>
  </w:style>
  <w:style w:type="paragraph" w:customStyle="1" w:styleId="3E25130711FB402885A10412BF0BAD5C">
    <w:name w:val="3E25130711FB402885A10412BF0BAD5C"/>
  </w:style>
  <w:style w:type="paragraph" w:customStyle="1" w:styleId="84CBDEF73D8A472A82513254CF88ECA8">
    <w:name w:val="84CBDEF73D8A472A82513254CF88ECA8"/>
  </w:style>
  <w:style w:type="paragraph" w:customStyle="1" w:styleId="EB0FE1F490844A09AAD3DEF5BAB928C9">
    <w:name w:val="EB0FE1F490844A09AAD3DEF5BAB928C9"/>
  </w:style>
  <w:style w:type="paragraph" w:customStyle="1" w:styleId="A0A42AC68C2243AD9923C0ACF325B91B">
    <w:name w:val="A0A42AC68C2243AD9923C0ACF325B91B"/>
  </w:style>
  <w:style w:type="paragraph" w:customStyle="1" w:styleId="4E5B19AF676A4E54B581942B9BC36164">
    <w:name w:val="4E5B19AF676A4E54B581942B9BC36164"/>
  </w:style>
  <w:style w:type="paragraph" w:customStyle="1" w:styleId="D5AE202DED334D53AE4DDD28F3A953B8">
    <w:name w:val="D5AE202DED334D53AE4DDD28F3A953B8"/>
  </w:style>
  <w:style w:type="paragraph" w:customStyle="1" w:styleId="469EB815CEB24B5CACE5714383C8DBB5">
    <w:name w:val="469EB815CEB24B5CACE5714383C8DBB5"/>
  </w:style>
  <w:style w:type="paragraph" w:customStyle="1" w:styleId="073E25218F1F47EA89E7D97BD9F3BC1D">
    <w:name w:val="073E25218F1F47EA89E7D97BD9F3BC1D"/>
  </w:style>
  <w:style w:type="paragraph" w:customStyle="1" w:styleId="BCDF2DB0229443C3A1627BF9EC4EC3D6">
    <w:name w:val="BCDF2DB0229443C3A1627BF9EC4EC3D6"/>
  </w:style>
  <w:style w:type="paragraph" w:customStyle="1" w:styleId="4585E79B87DB4084A0062E2E007ED98F">
    <w:name w:val="4585E79B87DB4084A0062E2E007ED98F"/>
  </w:style>
  <w:style w:type="paragraph" w:customStyle="1" w:styleId="9B6125D70F4C4B38A34E9690767909CD">
    <w:name w:val="9B6125D70F4C4B38A34E9690767909CD"/>
  </w:style>
  <w:style w:type="paragraph" w:customStyle="1" w:styleId="134B07FAFB6349529B61FB47FCF74AC0">
    <w:name w:val="134B07FAFB6349529B61FB47FCF74AC0"/>
  </w:style>
  <w:style w:type="paragraph" w:customStyle="1" w:styleId="40F1558366064FCE8C25491B10221EE0">
    <w:name w:val="40F1558366064FCE8C25491B10221EE0"/>
  </w:style>
  <w:style w:type="paragraph" w:customStyle="1" w:styleId="77602BB6E6D741408EB7C87120C97A42">
    <w:name w:val="77602BB6E6D741408EB7C87120C97A42"/>
  </w:style>
  <w:style w:type="paragraph" w:customStyle="1" w:styleId="05578F44EF0A4E99AF479F2303EBA8F0">
    <w:name w:val="05578F44EF0A4E99AF479F2303EBA8F0"/>
  </w:style>
  <w:style w:type="paragraph" w:customStyle="1" w:styleId="1EE275D8269B49189334F71D3FCA3E25">
    <w:name w:val="1EE275D8269B49189334F71D3FCA3E25"/>
    <w:rsid w:val="00F20870"/>
  </w:style>
  <w:style w:type="paragraph" w:customStyle="1" w:styleId="AEC2244AFFC640DEA26DC42B9AF43F03">
    <w:name w:val="AEC2244AFFC640DEA26DC42B9AF43F03"/>
    <w:rsid w:val="00F20870"/>
  </w:style>
  <w:style w:type="paragraph" w:customStyle="1" w:styleId="980D871577664F83B32C1477B41E1F1F">
    <w:name w:val="980D871577664F83B32C1477B41E1F1F"/>
    <w:rsid w:val="00F20870"/>
  </w:style>
  <w:style w:type="paragraph" w:customStyle="1" w:styleId="4E891F525C6C43A0A9F73E7F7D1636A8">
    <w:name w:val="4E891F525C6C43A0A9F73E7F7D1636A8"/>
    <w:rsid w:val="00F20870"/>
  </w:style>
  <w:style w:type="paragraph" w:customStyle="1" w:styleId="C0B595183FC74493AAEF4940E221568C">
    <w:name w:val="C0B595183FC74493AAEF4940E221568C"/>
    <w:rsid w:val="00F20870"/>
  </w:style>
  <w:style w:type="paragraph" w:customStyle="1" w:styleId="5F9B1F6E6F3A47B0B5E5ABD9E82863E2">
    <w:name w:val="5F9B1F6E6F3A47B0B5E5ABD9E82863E2"/>
    <w:rsid w:val="00F20870"/>
  </w:style>
  <w:style w:type="paragraph" w:customStyle="1" w:styleId="0B440EF1FC1A44C5A152AF56FDA594ED">
    <w:name w:val="0B440EF1FC1A44C5A152AF56FDA594ED"/>
    <w:rsid w:val="00F20870"/>
  </w:style>
  <w:style w:type="paragraph" w:customStyle="1" w:styleId="87F2D320968746859237C4818B49BAEE">
    <w:name w:val="87F2D320968746859237C4818B49BAEE"/>
    <w:rsid w:val="00F20870"/>
  </w:style>
  <w:style w:type="paragraph" w:customStyle="1" w:styleId="69660C3BA92648728FA9A8FA93CA320A">
    <w:name w:val="69660C3BA92648728FA9A8FA93CA320A"/>
    <w:rsid w:val="00F20870"/>
  </w:style>
  <w:style w:type="paragraph" w:customStyle="1" w:styleId="E5A38CF83CF74F4AB28557A3C709E675">
    <w:name w:val="E5A38CF83CF74F4AB28557A3C709E675"/>
    <w:rsid w:val="00F20870"/>
  </w:style>
  <w:style w:type="paragraph" w:customStyle="1" w:styleId="2FEEE8FCF8474104B7F91BE6D5BC6A27">
    <w:name w:val="2FEEE8FCF8474104B7F91BE6D5BC6A27"/>
    <w:rsid w:val="00F20870"/>
  </w:style>
  <w:style w:type="paragraph" w:customStyle="1" w:styleId="68F2DD2B9AA24944A2227BED2FA6EDE0">
    <w:name w:val="68F2DD2B9AA24944A2227BED2FA6EDE0"/>
    <w:rsid w:val="00F20870"/>
  </w:style>
  <w:style w:type="paragraph" w:customStyle="1" w:styleId="E5D6BA617FE246148C0BE5C96D3FE4B1">
    <w:name w:val="E5D6BA617FE246148C0BE5C96D3FE4B1"/>
    <w:rsid w:val="00F20870"/>
  </w:style>
  <w:style w:type="paragraph" w:customStyle="1" w:styleId="3AEA4608C6C249899F3C3A0A2AA4885C">
    <w:name w:val="3AEA4608C6C249899F3C3A0A2AA4885C"/>
    <w:rsid w:val="00F20870"/>
  </w:style>
  <w:style w:type="paragraph" w:customStyle="1" w:styleId="AE59D6D12F3D45309FDBD9D6CB8A2AAB">
    <w:name w:val="AE59D6D12F3D45309FDBD9D6CB8A2AAB"/>
    <w:rsid w:val="00F20870"/>
  </w:style>
  <w:style w:type="paragraph" w:customStyle="1" w:styleId="5987F03ADC084A74B995A4D603823B9F">
    <w:name w:val="5987F03ADC084A74B995A4D603823B9F"/>
    <w:rsid w:val="00F20870"/>
  </w:style>
  <w:style w:type="paragraph" w:customStyle="1" w:styleId="0FB13B913A1D4D7DBC8F5DE0760AA523">
    <w:name w:val="0FB13B913A1D4D7DBC8F5DE0760AA523"/>
    <w:rsid w:val="00F20870"/>
  </w:style>
  <w:style w:type="paragraph" w:customStyle="1" w:styleId="B2FC91B82DD94352AB948BDC18773D25">
    <w:name w:val="B2FC91B82DD94352AB948BDC18773D25"/>
    <w:rsid w:val="00F20870"/>
  </w:style>
  <w:style w:type="paragraph" w:customStyle="1" w:styleId="4A60178F55D84F9BACE92BCC95530EE6">
    <w:name w:val="4A60178F55D84F9BACE92BCC95530EE6"/>
    <w:rsid w:val="00F20870"/>
  </w:style>
  <w:style w:type="paragraph" w:customStyle="1" w:styleId="EAF6B2C5E1134387B19EF19C4E1760D5">
    <w:name w:val="EAF6B2C5E1134387B19EF19C4E1760D5"/>
    <w:rsid w:val="00F20870"/>
  </w:style>
  <w:style w:type="paragraph" w:customStyle="1" w:styleId="36D87D507FD64EECBCB4118FCA6A5980">
    <w:name w:val="36D87D507FD64EECBCB4118FCA6A5980"/>
    <w:rsid w:val="00F20870"/>
  </w:style>
  <w:style w:type="paragraph" w:customStyle="1" w:styleId="79E9AE2AF7544F81B2CA1ADC4909EEAF">
    <w:name w:val="79E9AE2AF7544F81B2CA1ADC4909EEAF"/>
    <w:rsid w:val="00F20870"/>
  </w:style>
  <w:style w:type="paragraph" w:customStyle="1" w:styleId="7FB27D86BE024CA2AC365F089DD7E91E">
    <w:name w:val="7FB27D86BE024CA2AC365F089DD7E91E"/>
    <w:rsid w:val="00F20870"/>
  </w:style>
  <w:style w:type="paragraph" w:customStyle="1" w:styleId="1EFB18C971B24C75BDF761BBF864CB8B">
    <w:name w:val="1EFB18C971B24C75BDF761BBF864CB8B"/>
    <w:rsid w:val="00F20870"/>
  </w:style>
  <w:style w:type="paragraph" w:customStyle="1" w:styleId="5F634CBBD1F64C0299B917B51A4B9F73">
    <w:name w:val="5F634CBBD1F64C0299B917B51A4B9F73"/>
    <w:rsid w:val="00F20870"/>
  </w:style>
  <w:style w:type="paragraph" w:customStyle="1" w:styleId="395A99E869CF442AAB016E61C60C9F3C">
    <w:name w:val="395A99E869CF442AAB016E61C60C9F3C"/>
    <w:rsid w:val="00F20870"/>
  </w:style>
  <w:style w:type="paragraph" w:customStyle="1" w:styleId="E4B0A236680043E5BC198FDF65D73721">
    <w:name w:val="E4B0A236680043E5BC198FDF65D73721"/>
    <w:rsid w:val="00F20870"/>
  </w:style>
  <w:style w:type="paragraph" w:customStyle="1" w:styleId="D880B782814946A69F2A013FB8E148B1">
    <w:name w:val="D880B782814946A69F2A013FB8E148B1"/>
    <w:rsid w:val="00F20870"/>
  </w:style>
  <w:style w:type="paragraph" w:customStyle="1" w:styleId="57F5CCE544E245878F84B19003F35A27">
    <w:name w:val="57F5CCE544E245878F84B19003F35A27"/>
    <w:rsid w:val="00F20870"/>
  </w:style>
  <w:style w:type="paragraph" w:customStyle="1" w:styleId="27F761E6B785424D84610A73DC467CA4">
    <w:name w:val="27F761E6B785424D84610A73DC467CA4"/>
    <w:rsid w:val="00F20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C:\Users\bfm5219\AppData\Roaming\Microsoft\Templates\Polished resume, designed by MOO.dotx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Major: Broadcast Journalsim; 
Minor: Political SCience</dc:subject>
  <dc:creator/>
  <cp:keywords/>
  <dc:description/>
  <cp:lastModifiedBy/>
  <cp:revision>1</cp:revision>
  <dcterms:created xsi:type="dcterms:W3CDTF">2019-09-20T16:03:00Z</dcterms:created>
  <dcterms:modified xsi:type="dcterms:W3CDTF">2019-10-06T21:55:00Z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