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383" w:rsidRDefault="005D68CB" w:rsidP="00965D17">
      <w:pPr>
        <w:pStyle w:val="Title"/>
      </w:pPr>
      <w:r>
        <w:t>Emma Daubert</w:t>
      </w:r>
    </w:p>
    <w:p w:rsidR="00965D17" w:rsidRDefault="005D68CB" w:rsidP="00965D17">
      <w:r>
        <w:t>23 Cassandra Drive Perkasie, PA 18944</w:t>
      </w:r>
      <w:r w:rsidR="00965D17">
        <w:t> | </w:t>
      </w:r>
      <w:r>
        <w:t>717-250-2025</w:t>
      </w:r>
      <w:r w:rsidR="00965D17">
        <w:t> | </w:t>
      </w:r>
      <w:r>
        <w:t>ecd5224@psu.edu</w:t>
      </w:r>
    </w:p>
    <w:p w:rsidR="00965D17" w:rsidRPr="00005FAA" w:rsidRDefault="005D68CB" w:rsidP="00965D17">
      <w:pPr>
        <w:pStyle w:val="Date"/>
      </w:pPr>
      <w:r>
        <w:t>14 October 2018</w:t>
      </w:r>
    </w:p>
    <w:sdt>
      <w:sdtPr>
        <w:alias w:val="Recipient Name:"/>
        <w:tag w:val="Recipient Name:"/>
        <w:id w:val="329652792"/>
        <w:placeholder>
          <w:docPart w:val="20411CAE380D4C8F957D258B0F037E4B"/>
        </w:placeholder>
        <w:dataBinding w:prefixMappings="xmlns:ns0='http://schemas.microsoft.com/office/2006/coverPageProps' " w:xpath="/ns0:CoverPageProperties[1]/ns0:CompanyFax[1]" w:storeItemID="{55AF091B-3C7A-41E3-B477-F2FDAA23CFDA}"/>
        <w15:appearance w15:val="hidden"/>
        <w:text w:multiLine="1"/>
      </w:sdtPr>
      <w:sdtEndPr/>
      <w:sdtContent>
        <w:p w:rsidR="00965D17" w:rsidRDefault="00A80AE0" w:rsidP="00965D17">
          <w:pPr>
            <w:pStyle w:val="Address"/>
          </w:pPr>
          <w:r>
            <w:t>Catie Grant</w:t>
          </w:r>
        </w:p>
      </w:sdtContent>
    </w:sdt>
    <w:p w:rsidR="0076387D" w:rsidRDefault="00A80AE0" w:rsidP="0076387D">
      <w:pPr>
        <w:pStyle w:val="Address"/>
      </w:pPr>
      <w:r>
        <w:t>Director</w:t>
      </w:r>
    </w:p>
    <w:p w:rsidR="0076387D" w:rsidRDefault="00A80AE0" w:rsidP="0076387D">
      <w:pPr>
        <w:pStyle w:val="Address"/>
      </w:pPr>
      <w:r>
        <w:t>CommAgency</w:t>
      </w:r>
    </w:p>
    <w:p w:rsidR="00A80AE0" w:rsidRPr="00A80AE0" w:rsidRDefault="00A80AE0" w:rsidP="00A80AE0">
      <w:pPr>
        <w:pStyle w:val="Address"/>
      </w:pPr>
      <w:r>
        <w:t>Donald P. Bellisario College of Communications</w:t>
      </w:r>
    </w:p>
    <w:p w:rsidR="00965D17" w:rsidRDefault="00965D17" w:rsidP="00965D17">
      <w:pPr>
        <w:pStyle w:val="Salutation"/>
      </w:pPr>
      <w:r>
        <w:t xml:space="preserve">Dear </w:t>
      </w:r>
      <w:sdt>
        <w:sdtPr>
          <w:alias w:val="Recipient Name:"/>
          <w:tag w:val="Recipient Name:"/>
          <w:id w:val="1710682847"/>
          <w:placeholder>
            <w:docPart w:val="9C185539764A4407AB4BDE7CA1E47CC3"/>
          </w:placeholder>
          <w:dataBinding w:prefixMappings="xmlns:ns0='http://schemas.microsoft.com/office/2006/coverPageProps' " w:xpath="/ns0:CoverPageProperties[1]/ns0:CompanyFax[1]" w:storeItemID="{55AF091B-3C7A-41E3-B477-F2FDAA23CFDA}"/>
          <w15:appearance w15:val="hidden"/>
          <w:text w:multiLine="1"/>
        </w:sdtPr>
        <w:sdtEndPr/>
        <w:sdtContent>
          <w:r w:rsidR="00A80AE0">
            <w:t>Catie Grant</w:t>
          </w:r>
        </w:sdtContent>
      </w:sdt>
      <w:r>
        <w:t>:</w:t>
      </w:r>
    </w:p>
    <w:p w:rsidR="00965D17" w:rsidRDefault="00A40907" w:rsidP="00A40907">
      <w:r>
        <w:t xml:space="preserve">I am writing to express my interest </w:t>
      </w:r>
      <w:r w:rsidR="00893202">
        <w:t>in the position at</w:t>
      </w:r>
      <w:r w:rsidR="00A80AE0">
        <w:t xml:space="preserve"> CommAgency for the spring semester. I learned about this opportunity through Bob Martin and </w:t>
      </w:r>
      <w:r w:rsidR="00893202">
        <w:t>as I read more I became intruiged.</w:t>
      </w:r>
      <w:r w:rsidR="00A80AE0">
        <w:t xml:space="preserve"> I also got a chance to sit down with Christina Chambers at my Scholarship Recipient Dinner and learn more about this program. I am a Journalism major who has an interest of venturing into Broadcast Journalism and feel as though this opportunity would serve me well. I am very interested in video production and the </w:t>
      </w:r>
      <w:r w:rsidR="00893202">
        <w:t>hands-on</w:t>
      </w:r>
      <w:r w:rsidR="00A80AE0">
        <w:t xml:space="preserve"> experience</w:t>
      </w:r>
      <w:r w:rsidR="00893202">
        <w:t xml:space="preserve"> you are offering</w:t>
      </w:r>
      <w:r w:rsidR="00A80AE0">
        <w:t xml:space="preserve"> is second to none. </w:t>
      </w:r>
    </w:p>
    <w:p w:rsidR="00A80AE0" w:rsidRDefault="00A80AE0" w:rsidP="00A40907">
      <w:r>
        <w:t>In high school I was able to take a Broadcast Journalism course which exposed me to this wonderful field. I was able to create, film</w:t>
      </w:r>
      <w:r w:rsidR="00893202">
        <w:t>,</w:t>
      </w:r>
      <w:r>
        <w:t xml:space="preserve"> and edit my own videos throughout the course of the year. I feel as though my prior knowledge could be helpful in CommAgency. However, I know CommAgency will teach me so much more than I already know, and I really hope I have that opportunity. My creative and hardworking mindset is perfect for this position. </w:t>
      </w:r>
      <w:bookmarkStart w:id="0" w:name="_GoBack"/>
      <w:bookmarkEnd w:id="0"/>
    </w:p>
    <w:p w:rsidR="00A80AE0" w:rsidRDefault="00A80AE0" w:rsidP="00A40907">
      <w:r>
        <w:t>I hope to hear back from you soon</w:t>
      </w:r>
      <w:r w:rsidR="00B12F8C">
        <w:t>. It would be my pleasure to be a part of the CommAgency community and make incredible videos for our University. I look forward to your response and hope to meet you soon.</w:t>
      </w:r>
    </w:p>
    <w:p w:rsidR="00965D17" w:rsidRDefault="00893202" w:rsidP="00965D17">
      <w:pPr>
        <w:pStyle w:val="Closing"/>
      </w:pPr>
      <w:sdt>
        <w:sdtPr>
          <w:alias w:val="Sincerely:"/>
          <w:tag w:val="Sincerely:"/>
          <w:id w:val="-1406294513"/>
          <w:placeholder>
            <w:docPart w:val="7590C0607AB643EEA794498B2812928B"/>
          </w:placeholder>
          <w:temporary/>
          <w:showingPlcHdr/>
          <w15:appearance w15:val="hidden"/>
        </w:sdtPr>
        <w:sdtEndPr/>
        <w:sdtContent>
          <w:r w:rsidR="000D5AB1">
            <w:t>Sincerely</w:t>
          </w:r>
        </w:sdtContent>
      </w:sdt>
      <w:r w:rsidR="00965D17">
        <w:t>,</w:t>
      </w:r>
    </w:p>
    <w:p w:rsidR="00302A2C" w:rsidRPr="00302A2C" w:rsidRDefault="00A40907" w:rsidP="00302A2C">
      <w:pPr>
        <w:pStyle w:val="Signature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3878345">
            <wp:simplePos x="0" y="0"/>
            <wp:positionH relativeFrom="margin">
              <wp:posOffset>-19050</wp:posOffset>
            </wp:positionH>
            <wp:positionV relativeFrom="paragraph">
              <wp:posOffset>166370</wp:posOffset>
            </wp:positionV>
            <wp:extent cx="1806575" cy="440301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20" t="40281" r="19585" b="33467"/>
                    <a:stretch/>
                  </pic:blipFill>
                  <pic:spPr bwMode="auto">
                    <a:xfrm>
                      <a:off x="0" y="0"/>
                      <a:ext cx="1806575" cy="4403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alias w:val="Your Name:"/>
          <w:tag w:val="Your Name:"/>
          <w:id w:val="-80522426"/>
          <w:placeholder>
            <w:docPart w:val="F0865DC1B95A4B3A8DF7E65DDF300B41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15:appearance w15:val="hidden"/>
          <w:text w:multiLine="1"/>
        </w:sdtPr>
        <w:sdtEndPr/>
        <w:sdtContent>
          <w:r w:rsidR="005D68CB">
            <w:t>Emma Daubert</w:t>
          </w:r>
        </w:sdtContent>
      </w:sdt>
    </w:p>
    <w:sectPr w:rsidR="00302A2C" w:rsidRPr="00302A2C" w:rsidSect="00673C35">
      <w:footerReference w:type="default" r:id="rId9"/>
      <w:pgSz w:w="12240" w:h="15840"/>
      <w:pgMar w:top="1008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68CB" w:rsidRDefault="005D68CB">
      <w:pPr>
        <w:spacing w:after="0"/>
      </w:pPr>
      <w:r>
        <w:separator/>
      </w:r>
    </w:p>
  </w:endnote>
  <w:endnote w:type="continuationSeparator" w:id="0">
    <w:p w:rsidR="005D68CB" w:rsidRDefault="005D68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C8B" w:rsidRDefault="000D5AB1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6387D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68CB" w:rsidRDefault="005D68CB">
      <w:pPr>
        <w:spacing w:after="0"/>
      </w:pPr>
      <w:r>
        <w:separator/>
      </w:r>
    </w:p>
  </w:footnote>
  <w:footnote w:type="continuationSeparator" w:id="0">
    <w:p w:rsidR="005D68CB" w:rsidRDefault="005D68C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A021A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058F6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0B68D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84E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B84D1A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2258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CADB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FC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322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42FF88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3435DE5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34A56C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6C52B42"/>
    <w:multiLevelType w:val="multilevel"/>
    <w:tmpl w:val="3810148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7C3B49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3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doNotDisplayPageBoundaries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CB"/>
    <w:rsid w:val="000D5AB1"/>
    <w:rsid w:val="002045EB"/>
    <w:rsid w:val="00293B83"/>
    <w:rsid w:val="00302A2C"/>
    <w:rsid w:val="00381669"/>
    <w:rsid w:val="0052105A"/>
    <w:rsid w:val="005D68CB"/>
    <w:rsid w:val="00673C35"/>
    <w:rsid w:val="006A3CE7"/>
    <w:rsid w:val="0076387D"/>
    <w:rsid w:val="00893202"/>
    <w:rsid w:val="008F15C5"/>
    <w:rsid w:val="00965D17"/>
    <w:rsid w:val="00A27383"/>
    <w:rsid w:val="00A40907"/>
    <w:rsid w:val="00A736B0"/>
    <w:rsid w:val="00A80AE0"/>
    <w:rsid w:val="00B12F8C"/>
    <w:rsid w:val="00C83E3C"/>
    <w:rsid w:val="00D02A74"/>
    <w:rsid w:val="00D905F1"/>
    <w:rsid w:val="00DF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45D97"/>
  <w15:chartTrackingRefBased/>
  <w15:docId w15:val="{B6CA0D02-FD1D-4F88-806D-8068ECC7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en-US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7383"/>
  </w:style>
  <w:style w:type="paragraph" w:styleId="Heading1">
    <w:name w:val="heading 1"/>
    <w:basedOn w:val="Normal"/>
    <w:link w:val="Heading1Char"/>
    <w:uiPriority w:val="9"/>
    <w:qFormat/>
    <w:rsid w:val="0076387D"/>
    <w:pPr>
      <w:keepNext/>
      <w:keepLines/>
      <w:spacing w:before="40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38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387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387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673C35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673C35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paragraph" w:styleId="Date">
    <w:name w:val="Date"/>
    <w:basedOn w:val="Normal"/>
    <w:next w:val="Address"/>
    <w:link w:val="DateChar"/>
    <w:uiPriority w:val="2"/>
    <w:unhideWhenUsed/>
    <w:qFormat/>
    <w:rsid w:val="00673C35"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eChar">
    <w:name w:val="Date Char"/>
    <w:basedOn w:val="DefaultParagraphFont"/>
    <w:link w:val="Date"/>
    <w:uiPriority w:val="2"/>
    <w:rsid w:val="00673C35"/>
    <w:rPr>
      <w:b/>
      <w:bCs/>
      <w:color w:val="0D0D0D" w:themeColor="text1" w:themeTint="F2"/>
    </w:rPr>
  </w:style>
  <w:style w:type="paragraph" w:customStyle="1" w:styleId="Address">
    <w:name w:val="Address"/>
    <w:basedOn w:val="Normal"/>
    <w:next w:val="Salutation"/>
    <w:uiPriority w:val="3"/>
    <w:qFormat/>
    <w:rsid w:val="00965D17"/>
    <w:pPr>
      <w:spacing w:line="336" w:lineRule="auto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D5AB1"/>
    <w:pPr>
      <w:spacing w:after="0"/>
      <w:jc w:val="right"/>
    </w:pPr>
    <w:rPr>
      <w:rFonts w:eastAsiaTheme="minorEastAsia"/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0D5AB1"/>
    <w:rPr>
      <w:rFonts w:eastAsiaTheme="minorEastAsia"/>
      <w:color w:val="2A7B88" w:themeColor="accent1" w:themeShade="BF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rsid w:val="00965D17"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4"/>
    <w:rsid w:val="00965D17"/>
    <w:rPr>
      <w:b/>
      <w:bCs/>
      <w:color w:val="0D0D0D" w:themeColor="text1" w:themeTint="F2"/>
      <w:sz w:val="18"/>
      <w:szCs w:val="18"/>
    </w:rPr>
  </w:style>
  <w:style w:type="paragraph" w:styleId="Closing">
    <w:name w:val="Closing"/>
    <w:basedOn w:val="Normal"/>
    <w:next w:val="Signature"/>
    <w:link w:val="ClosingChar"/>
    <w:uiPriority w:val="5"/>
    <w:unhideWhenUsed/>
    <w:qFormat/>
    <w:rsid w:val="00965D17"/>
    <w:pPr>
      <w:spacing w:before="720" w:after="0"/>
    </w:pPr>
    <w:rPr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5"/>
    <w:rsid w:val="00965D17"/>
    <w:rPr>
      <w:b/>
      <w:bCs/>
      <w:color w:val="0D0D0D" w:themeColor="text1" w:themeTint="F2"/>
      <w:sz w:val="18"/>
      <w:szCs w:val="18"/>
    </w:rPr>
  </w:style>
  <w:style w:type="paragraph" w:styleId="Signature">
    <w:name w:val="Signature"/>
    <w:basedOn w:val="Normal"/>
    <w:next w:val="Normal"/>
    <w:link w:val="SignatureChar"/>
    <w:uiPriority w:val="6"/>
    <w:unhideWhenUsed/>
    <w:qFormat/>
    <w:rsid w:val="00965D17"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6"/>
    <w:rsid w:val="00965D17"/>
    <w:rPr>
      <w:b/>
      <w:bCs/>
      <w:color w:val="0D0D0D" w:themeColor="text1" w:themeTint="F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5AB1"/>
    <w:pPr>
      <w:spacing w:after="0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0D5AB1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965D17"/>
    <w:rPr>
      <w:rFonts w:asciiTheme="majorHAnsi" w:eastAsiaTheme="majorEastAsia" w:hAnsiTheme="majorHAnsi" w:cstheme="majorBidi"/>
      <w:b/>
      <w:color w:val="2A7B88" w:themeColor="accent1" w:themeShade="BF"/>
      <w:sz w:val="24"/>
      <w:szCs w:val="32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0D5AB1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</w:rPr>
  </w:style>
  <w:style w:type="character" w:styleId="PlaceholderText">
    <w:name w:val="Placeholder Text"/>
    <w:basedOn w:val="DefaultParagraphFont"/>
    <w:uiPriority w:val="99"/>
    <w:semiHidden/>
    <w:rsid w:val="00DF56DD"/>
    <w:rPr>
      <w:color w:val="3A3836" w:themeColor="background2" w:themeShade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D5AB1"/>
    <w:rPr>
      <w:rFonts w:eastAsiaTheme="minorEastAsia"/>
      <w:color w:val="5A5A5A" w:themeColor="text1" w:themeTint="A5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DF56DD"/>
    <w:pPr>
      <w:pBdr>
        <w:top w:val="single" w:sz="4" w:space="10" w:color="39A5B7" w:themeColor="accent1"/>
        <w:bottom w:val="single" w:sz="4" w:space="10" w:color="39A5B7" w:themeColor="accent1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F56DD"/>
    <w:rPr>
      <w:i/>
      <w:iCs/>
      <w:color w:val="2A7B88" w:themeColor="accent1" w:themeShade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DF56DD"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F56DD"/>
    <w:rPr>
      <w:b/>
      <w:bCs/>
      <w:smallCaps/>
      <w:color w:val="2A7B88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DF56DD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rFonts w:eastAsiaTheme="minorEastAsia"/>
      <w:i/>
      <w:iCs/>
      <w:color w:val="2A7B88" w:themeColor="accent1" w:themeShade="BF"/>
    </w:rPr>
  </w:style>
  <w:style w:type="character" w:styleId="Hyperlink">
    <w:name w:val="Hyperlink"/>
    <w:basedOn w:val="DefaultParagraphFont"/>
    <w:uiPriority w:val="99"/>
    <w:semiHidden/>
    <w:unhideWhenUsed/>
    <w:rsid w:val="00DF56DD"/>
    <w:rPr>
      <w:color w:val="2A7B88" w:themeColor="accent1" w:themeShade="BF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F56DD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F56DD"/>
    <w:rPr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F56D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F56DD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736B0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F56DD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F56DD"/>
    <w:rPr>
      <w:rFonts w:ascii="Segoe UI" w:hAnsi="Segoe UI" w:cs="Segoe UI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F56DD"/>
    <w:rPr>
      <w:color w:val="7B4968" w:themeColor="accent5" w:themeShade="B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56DD"/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36B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36B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736B0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6B0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6B0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6B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6B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6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6B0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736B0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736B0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736B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36B0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36B0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A736B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736B0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736B0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A736B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736B0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736B0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736B0"/>
    <w:rPr>
      <w:rFonts w:ascii="Consolas" w:hAnsi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mad\AppData\Roaming\Microsoft\Templates\Cover%20letter%20(blu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0411CAE380D4C8F957D258B0F037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61561-D87A-4FCF-A49A-52542317C865}"/>
      </w:docPartPr>
      <w:docPartBody>
        <w:p w:rsidR="001862AB" w:rsidRDefault="001862AB">
          <w:pPr>
            <w:pStyle w:val="20411CAE380D4C8F957D258B0F037E4B"/>
          </w:pPr>
          <w:r>
            <w:t>Recipient Name</w:t>
          </w:r>
        </w:p>
      </w:docPartBody>
    </w:docPart>
    <w:docPart>
      <w:docPartPr>
        <w:name w:val="9C185539764A4407AB4BDE7CA1E47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CD1C6-121B-4684-88A8-F4B3433957A2}"/>
      </w:docPartPr>
      <w:docPartBody>
        <w:p w:rsidR="001862AB" w:rsidRDefault="001862AB">
          <w:pPr>
            <w:pStyle w:val="9C185539764A4407AB4BDE7CA1E47CC3"/>
          </w:pPr>
          <w:r>
            <w:t>Recipient Name</w:t>
          </w:r>
        </w:p>
      </w:docPartBody>
    </w:docPart>
    <w:docPart>
      <w:docPartPr>
        <w:name w:val="7590C0607AB643EEA794498B28129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2492E-D7CD-48BB-9D22-84D524DBEF61}"/>
      </w:docPartPr>
      <w:docPartBody>
        <w:p w:rsidR="001862AB" w:rsidRDefault="001862AB">
          <w:pPr>
            <w:pStyle w:val="7590C0607AB643EEA794498B2812928B"/>
          </w:pPr>
          <w:r>
            <w:t>Sincerely</w:t>
          </w:r>
        </w:p>
      </w:docPartBody>
    </w:docPart>
    <w:docPart>
      <w:docPartPr>
        <w:name w:val="F0865DC1B95A4B3A8DF7E65DDF300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288C5-A28E-43A2-B2D7-B6C626B54006}"/>
      </w:docPartPr>
      <w:docPartBody>
        <w:p w:rsidR="001862AB" w:rsidRDefault="001862AB">
          <w:pPr>
            <w:pStyle w:val="F0865DC1B95A4B3A8DF7E65DDF300B41"/>
          </w:pPr>
          <w:r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2AB"/>
    <w:rsid w:val="0018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F8D3A6E8AF14F03B65163606B1F0CB0">
    <w:name w:val="DF8D3A6E8AF14F03B65163606B1F0CB0"/>
  </w:style>
  <w:style w:type="paragraph" w:customStyle="1" w:styleId="08A0EB46A9584A24A8B5D63A2F877609">
    <w:name w:val="08A0EB46A9584A24A8B5D63A2F877609"/>
  </w:style>
  <w:style w:type="paragraph" w:customStyle="1" w:styleId="15F49A7B9D9A4151944708315B90A1FD">
    <w:name w:val="15F49A7B9D9A4151944708315B90A1FD"/>
  </w:style>
  <w:style w:type="paragraph" w:customStyle="1" w:styleId="AED3E00219914F81AD40B5C564BFE806">
    <w:name w:val="AED3E00219914F81AD40B5C564BFE806"/>
  </w:style>
  <w:style w:type="paragraph" w:customStyle="1" w:styleId="47417E6C8B6B492E8C8BEEAAD711BC70">
    <w:name w:val="47417E6C8B6B492E8C8BEEAAD711BC70"/>
  </w:style>
  <w:style w:type="paragraph" w:customStyle="1" w:styleId="20411CAE380D4C8F957D258B0F037E4B">
    <w:name w:val="20411CAE380D4C8F957D258B0F037E4B"/>
  </w:style>
  <w:style w:type="paragraph" w:customStyle="1" w:styleId="624267AE85FB46C1A2963E2DFE624569">
    <w:name w:val="624267AE85FB46C1A2963E2DFE624569"/>
  </w:style>
  <w:style w:type="paragraph" w:customStyle="1" w:styleId="52B281B8265540B5B4FD7550F912180D">
    <w:name w:val="52B281B8265540B5B4FD7550F912180D"/>
  </w:style>
  <w:style w:type="paragraph" w:customStyle="1" w:styleId="2090EA354A50461B8B4E393DC5AAB6E9">
    <w:name w:val="2090EA354A50461B8B4E393DC5AAB6E9"/>
  </w:style>
  <w:style w:type="paragraph" w:customStyle="1" w:styleId="9C185539764A4407AB4BDE7CA1E47CC3">
    <w:name w:val="9C185539764A4407AB4BDE7CA1E47CC3"/>
  </w:style>
  <w:style w:type="paragraph" w:customStyle="1" w:styleId="54F2A3F834AE414ABD00BA0A8FC05EA4">
    <w:name w:val="54F2A3F834AE414ABD00BA0A8FC05EA4"/>
  </w:style>
  <w:style w:type="paragraph" w:customStyle="1" w:styleId="7590C0607AB643EEA794498B2812928B">
    <w:name w:val="7590C0607AB643EEA794498B2812928B"/>
  </w:style>
  <w:style w:type="paragraph" w:customStyle="1" w:styleId="F0865DC1B95A4B3A8DF7E65DDF300B41">
    <w:name w:val="F0865DC1B95A4B3A8DF7E65DDF300B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eme1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>Catie Grant</CompanyFax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Cover letter (blue)</Template>
  <TotalTime>45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Emma Daubert</dc:creator>
  <cp:keywords/>
  <dc:description/>
  <cp:lastModifiedBy>Daubert, Emma Christine</cp:lastModifiedBy>
  <cp:revision>3</cp:revision>
  <dcterms:created xsi:type="dcterms:W3CDTF">2018-10-15T01:15:00Z</dcterms:created>
  <dcterms:modified xsi:type="dcterms:W3CDTF">2018-10-29T02:02:00Z</dcterms:modified>
</cp:coreProperties>
</file>